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02F4" w:rsidR="00E67E9E" w:rsidP="00D61D77" w:rsidRDefault="00FA332F" w14:paraId="46BFDC0B" w14:textId="77777777">
      <w:pPr>
        <w:pStyle w:val="BodyCopy"/>
      </w:pPr>
      <w:r w:rsidRPr="006202F4">
        <w:t>Date</w:t>
      </w:r>
    </w:p>
    <w:p w:rsidRPr="006202F4" w:rsidR="00D61D77" w:rsidP="00D61D77" w:rsidRDefault="00D61D77" w14:paraId="49695D73" w14:textId="77777777">
      <w:pPr>
        <w:pStyle w:val="BodyCopy"/>
      </w:pPr>
    </w:p>
    <w:p w:rsidRPr="006202F4" w:rsidR="00D61D77" w:rsidP="00D61D77" w:rsidRDefault="00D61D77" w14:paraId="6A32DB3E" w14:textId="77777777">
      <w:pPr>
        <w:pStyle w:val="BodyCopy"/>
      </w:pPr>
      <w:r w:rsidRPr="006202F4">
        <w:t>Attention</w:t>
      </w:r>
    </w:p>
    <w:p w:rsidRPr="006202F4" w:rsidR="00D61D77" w:rsidP="00D61D77" w:rsidRDefault="00D61D77" w14:paraId="3C11CAE4" w14:textId="77777777">
      <w:pPr>
        <w:pStyle w:val="BodyCopy"/>
      </w:pPr>
      <w:r w:rsidRPr="006202F4">
        <w:t>Title</w:t>
      </w:r>
    </w:p>
    <w:p w:rsidRPr="006202F4" w:rsidR="00D61D77" w:rsidP="00D61D77" w:rsidRDefault="00D61D77" w14:paraId="11A15FDA" w14:textId="77777777">
      <w:pPr>
        <w:pStyle w:val="BodyCopy"/>
      </w:pPr>
      <w:r w:rsidRPr="006202F4">
        <w:t>Company</w:t>
      </w:r>
    </w:p>
    <w:p w:rsidRPr="006202F4" w:rsidR="00D61D77" w:rsidP="00D61D77" w:rsidRDefault="00D61D77" w14:paraId="76E6EB8F" w14:textId="77777777">
      <w:pPr>
        <w:pStyle w:val="BodyCopy"/>
      </w:pPr>
      <w:r w:rsidRPr="006202F4">
        <w:t>Address Line 01</w:t>
      </w:r>
    </w:p>
    <w:p w:rsidRPr="006202F4" w:rsidR="00D61D77" w:rsidP="00D61D77" w:rsidRDefault="00D61D77" w14:paraId="13E7C417" w14:textId="77777777">
      <w:pPr>
        <w:pStyle w:val="BodyCopy"/>
      </w:pPr>
      <w:r w:rsidRPr="006202F4">
        <w:t>Address Line 02</w:t>
      </w:r>
    </w:p>
    <w:p w:rsidRPr="006202F4" w:rsidR="00D61D77" w:rsidP="00D61D77" w:rsidRDefault="00D61D77" w14:paraId="3D5A52A3" w14:textId="77777777">
      <w:pPr>
        <w:pStyle w:val="BodyCopy"/>
      </w:pPr>
    </w:p>
    <w:p w:rsidRPr="006202F4" w:rsidR="00D61D77" w:rsidP="00D61D77" w:rsidRDefault="00D61D77" w14:paraId="4D211E77" w14:textId="77777777">
      <w:pPr>
        <w:pStyle w:val="BodyCopy"/>
      </w:pPr>
    </w:p>
    <w:p w:rsidRPr="006202F4" w:rsidR="00D61D77" w:rsidP="00D61D77" w:rsidRDefault="00D61D77" w14:paraId="0A9AA09D" w14:textId="77777777">
      <w:pPr>
        <w:pStyle w:val="BodyCopy"/>
      </w:pPr>
    </w:p>
    <w:p w:rsidRPr="006202F4" w:rsidR="00D61D77" w:rsidP="00D61D77" w:rsidRDefault="00D61D77" w14:paraId="6910514B" w14:textId="77777777">
      <w:pPr>
        <w:pStyle w:val="BodyCopy"/>
      </w:pPr>
      <w:r w:rsidRPr="006202F4">
        <w:t>Dear Name,</w:t>
      </w:r>
    </w:p>
    <w:p w:rsidRPr="006202F4" w:rsidR="00D61D77" w:rsidP="00D61D77" w:rsidRDefault="00D61D77" w14:paraId="320B952C" w14:textId="77777777">
      <w:pPr>
        <w:pStyle w:val="BodyCopy"/>
      </w:pPr>
    </w:p>
    <w:p w:rsidRPr="006202F4" w:rsidR="00D61D77" w:rsidP="00D61D77" w:rsidRDefault="00D61D77" w14:paraId="0166742F" w14:textId="77777777">
      <w:pPr>
        <w:pStyle w:val="BodyCopy"/>
      </w:pPr>
      <w:r w:rsidRPr="006202F4">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rsidRPr="006202F4" w:rsidR="00D61D77" w:rsidP="00D61D77" w:rsidRDefault="00D61D77" w14:paraId="5283CF38" w14:textId="77777777">
      <w:pPr>
        <w:pStyle w:val="BodyCopy"/>
      </w:pPr>
    </w:p>
    <w:p w:rsidRPr="006202F4" w:rsidR="00D61D77" w:rsidP="00D61D77" w:rsidRDefault="00D61D77" w14:paraId="25B16E43" w14:textId="77777777">
      <w:pPr>
        <w:pStyle w:val="BodyCopy"/>
      </w:pPr>
      <w:r w:rsidRPr="006202F4">
        <w:t>Duis autem vel eum iriure dolor in hendrerit in vulputate velit esse molestie consequat, vel illum dolore eu feugiat nulla facilisis.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w:t>
      </w:r>
    </w:p>
    <w:p w:rsidRPr="006202F4" w:rsidR="00D61D77" w:rsidP="00D61D77" w:rsidRDefault="00D61D77" w14:paraId="22DFDA42" w14:textId="77777777">
      <w:pPr>
        <w:pStyle w:val="BodyCopy"/>
      </w:pPr>
    </w:p>
    <w:p w:rsidRPr="006202F4" w:rsidR="00D61D77" w:rsidP="00D61D77" w:rsidRDefault="00D61D77" w14:paraId="00C4C842" w14:textId="77777777">
      <w:pPr>
        <w:pStyle w:val="BodyCopy"/>
      </w:pPr>
      <w:r w:rsidRPr="006202F4">
        <w:t>Yours Sincerely.</w:t>
      </w:r>
    </w:p>
    <w:p w:rsidRPr="006202F4" w:rsidR="00D61D77" w:rsidP="00D61D77" w:rsidRDefault="00D61D77" w14:paraId="18433AE2" w14:textId="77777777">
      <w:pPr>
        <w:pStyle w:val="BodyCopy"/>
      </w:pPr>
    </w:p>
    <w:p w:rsidRPr="006202F4" w:rsidR="00D61D77" w:rsidP="00D61D77" w:rsidRDefault="00D61D77" w14:paraId="6636BEB3" w14:textId="77777777">
      <w:pPr>
        <w:pStyle w:val="BodyCopy"/>
      </w:pPr>
    </w:p>
    <w:p w:rsidRPr="006202F4" w:rsidR="00D61D77" w:rsidP="00D61D77" w:rsidRDefault="00D61D77" w14:paraId="5D3ED31F" w14:textId="77777777">
      <w:pPr>
        <w:pStyle w:val="BodyCopy"/>
      </w:pPr>
    </w:p>
    <w:p w:rsidRPr="006202F4" w:rsidR="00D61D77" w:rsidP="00D61D77" w:rsidRDefault="00D61D77" w14:paraId="4E36389C" w14:textId="77777777">
      <w:pPr>
        <w:pStyle w:val="BodyCopy"/>
      </w:pPr>
    </w:p>
    <w:p w:rsidRPr="006202F4" w:rsidR="00D61D77" w:rsidP="00D61D77" w:rsidRDefault="00D61D77" w14:paraId="1126852D" w14:textId="77777777">
      <w:pPr>
        <w:pStyle w:val="BodyCopy"/>
      </w:pPr>
    </w:p>
    <w:p w:rsidRPr="006202F4" w:rsidR="00D61D77" w:rsidP="00D61D77" w:rsidRDefault="00D61D77" w14:paraId="0DCFD449" w14:textId="77777777">
      <w:pPr>
        <w:pStyle w:val="BodyCopy"/>
      </w:pPr>
    </w:p>
    <w:p w:rsidRPr="006202F4" w:rsidR="00D61D77" w:rsidP="00D61D77" w:rsidRDefault="00D61D77" w14:paraId="790FAC30" w14:textId="77777777">
      <w:pPr>
        <w:pStyle w:val="BodyCopy"/>
      </w:pPr>
    </w:p>
    <w:p w:rsidRPr="006202F4" w:rsidR="00D61D77" w:rsidP="00D61D77" w:rsidRDefault="00D61D77" w14:paraId="694DAC10" w14:textId="77777777">
      <w:pPr>
        <w:pStyle w:val="BodyCopy"/>
      </w:pPr>
      <w:r w:rsidRPr="006202F4">
        <w:t>Name</w:t>
      </w:r>
    </w:p>
    <w:p w:rsidR="00D61D77" w:rsidP="00D61D77" w:rsidRDefault="00D61D77" w14:paraId="63CEE11D" w14:textId="77777777">
      <w:pPr>
        <w:pStyle w:val="BodyCopy"/>
      </w:pPr>
      <w:r w:rsidRPr="006202F4">
        <w:t>Company Position</w:t>
      </w:r>
    </w:p>
    <w:p w:rsidRPr="006202F4" w:rsidR="00D61D77" w:rsidP="00D61D77" w:rsidRDefault="00D61D77" w14:paraId="129F06AE" w14:textId="77777777">
      <w:pPr>
        <w:pStyle w:val="BodyCopy"/>
      </w:pPr>
      <w:r>
        <w:br w:type="page"/>
      </w:r>
      <w:r w:rsidRPr="006202F4">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Lorem ipsum dolor sit amet, consectetuer adipiscing elit, sed diam nonummy nibh euismod tincidunt ut laoreet dolore magna aliquam erat volutpat.</w:t>
      </w:r>
    </w:p>
    <w:p w:rsidRPr="006202F4" w:rsidR="00D61D77" w:rsidP="00D61D77" w:rsidRDefault="00D61D77" w14:paraId="79CFFF53" w14:textId="77777777">
      <w:pPr>
        <w:pStyle w:val="BodyCopy"/>
      </w:pPr>
    </w:p>
    <w:p w:rsidRPr="006202F4" w:rsidR="00D61D77" w:rsidP="00D61D77" w:rsidRDefault="00D61D77" w14:paraId="3B83033F" w14:textId="77777777">
      <w:pPr>
        <w:pStyle w:val="BodyCopy"/>
      </w:pPr>
      <w:r w:rsidRPr="006202F4">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w:t>
      </w:r>
    </w:p>
    <w:p w:rsidRPr="006202F4" w:rsidR="00D61D77" w:rsidP="00D61D77" w:rsidRDefault="00D61D77" w14:paraId="2C205789" w14:textId="77777777">
      <w:pPr>
        <w:pStyle w:val="BodyCopy"/>
      </w:pPr>
    </w:p>
    <w:p w:rsidR="00D61D77" w:rsidP="00D61D77" w:rsidRDefault="00D61D77" w14:paraId="6FCAFFD4" w14:textId="77777777">
      <w:pPr>
        <w:pStyle w:val="BodyCopy"/>
      </w:pPr>
      <w:r w:rsidRPr="006202F4">
        <w:t>Duis autem vel eum iriure dolor in hendrerit in vulputate velit esse molestie consequat, vel illum dolore eu feugiat nulla facilisis. 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w:t>
      </w:r>
    </w:p>
    <w:p w:rsidR="00D61D77" w:rsidP="00D61D77" w:rsidRDefault="00D61D77" w14:paraId="59C558C8" w14:textId="77777777">
      <w:pPr>
        <w:pStyle w:val="BodyCopy"/>
      </w:pPr>
    </w:p>
    <w:sectPr w:rsidR="00D61D77" w:rsidSect="00A91318">
      <w:headerReference w:type="first" r:id="rId9"/>
      <w:footerReference w:type="first" r:id="rId10"/>
      <w:pgSz w:w="11900" w:h="16840" w:orient="portrait"/>
      <w:pgMar w:top="1985" w:right="843" w:bottom="1134" w:left="1134" w:header="2410" w:footer="709" w:gutter="0"/>
      <w:cols w:space="708"/>
      <w:titlePg/>
      <w:headerReference w:type="default" r:id="R8f54387a3bd44974"/>
      <w:footerReference w:type="default" r:id="Rc93bcef4dcc24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0A83" w:rsidRDefault="00D80A83" w14:paraId="7E3D0F26" w14:textId="77777777">
      <w:r>
        <w:separator/>
      </w:r>
    </w:p>
  </w:endnote>
  <w:endnote w:type="continuationSeparator" w:id="0">
    <w:p w:rsidR="00D80A83" w:rsidRDefault="00D80A83" w14:paraId="19395B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61D77" w:rsidRDefault="00CC6CBE" w14:paraId="319B682C" w14:textId="0382B851">
    <w:pPr>
      <w:pStyle w:val="Footer"/>
    </w:pPr>
    <w:r>
      <w:rPr>
        <w:noProof/>
      </w:rPr>
      <w:drawing>
        <wp:anchor distT="0" distB="0" distL="114300" distR="114300" simplePos="0" relativeHeight="251659264" behindDoc="0" locked="0" layoutInCell="1" allowOverlap="1" wp14:anchorId="5BCD4C0F" wp14:editId="56A4ABF4">
          <wp:simplePos x="0" y="0"/>
          <wp:positionH relativeFrom="page">
            <wp:posOffset>-127000</wp:posOffset>
          </wp:positionH>
          <wp:positionV relativeFrom="paragraph">
            <wp:posOffset>-86995</wp:posOffset>
          </wp:positionV>
          <wp:extent cx="7683500" cy="662571"/>
          <wp:effectExtent l="0" t="0" r="0" b="4445"/>
          <wp:wrapNone/>
          <wp:docPr id="1452466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0" cy="66257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05"/>
      <w:gridCol w:w="3305"/>
      <w:gridCol w:w="3305"/>
    </w:tblGrid>
    <w:tr w:rsidR="2B746103" w:rsidTr="2B746103" w14:paraId="01B46766">
      <w:trPr>
        <w:trHeight w:val="300"/>
      </w:trPr>
      <w:tc>
        <w:tcPr>
          <w:tcW w:w="3305" w:type="dxa"/>
          <w:tcMar/>
        </w:tcPr>
        <w:p w:rsidR="2B746103" w:rsidP="2B746103" w:rsidRDefault="2B746103" w14:paraId="4A6247F3" w14:textId="1FDFB2A8">
          <w:pPr>
            <w:pStyle w:val="Header"/>
            <w:bidi w:val="0"/>
            <w:ind w:left="-115"/>
            <w:jc w:val="left"/>
          </w:pPr>
        </w:p>
      </w:tc>
      <w:tc>
        <w:tcPr>
          <w:tcW w:w="3305" w:type="dxa"/>
          <w:tcMar/>
        </w:tcPr>
        <w:p w:rsidR="2B746103" w:rsidP="2B746103" w:rsidRDefault="2B746103" w14:paraId="1F8DB216" w14:textId="249F1164">
          <w:pPr>
            <w:pStyle w:val="Header"/>
            <w:bidi w:val="0"/>
            <w:jc w:val="center"/>
          </w:pPr>
        </w:p>
      </w:tc>
      <w:tc>
        <w:tcPr>
          <w:tcW w:w="3305" w:type="dxa"/>
          <w:tcMar/>
        </w:tcPr>
        <w:p w:rsidR="2B746103" w:rsidP="2B746103" w:rsidRDefault="2B746103" w14:paraId="3EC18EC2" w14:textId="75F4F5BC">
          <w:pPr>
            <w:pStyle w:val="Header"/>
            <w:bidi w:val="0"/>
            <w:ind w:right="-115"/>
            <w:jc w:val="right"/>
          </w:pPr>
        </w:p>
      </w:tc>
    </w:tr>
  </w:tbl>
  <w:p w:rsidR="2B746103" w:rsidP="2B746103" w:rsidRDefault="2B746103" w14:paraId="2AD6E917" w14:textId="124DD2D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0A83" w:rsidRDefault="00D80A83" w14:paraId="657BA121" w14:textId="77777777">
      <w:r>
        <w:separator/>
      </w:r>
    </w:p>
  </w:footnote>
  <w:footnote w:type="continuationSeparator" w:id="0">
    <w:p w:rsidR="00D80A83" w:rsidRDefault="00D80A83" w14:paraId="2D6DBCB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E54DD4" w:rsidR="004677AD" w:rsidP="00A91318" w:rsidRDefault="004677AD" w14:paraId="65EC1028" w14:textId="77777777">
    <w:pPr>
      <w:pStyle w:val="BasicParagraph"/>
      <w:tabs>
        <w:tab w:val="left" w:pos="510"/>
      </w:tabs>
      <w:suppressAutoHyphens/>
      <w:spacing w:after="40" w:line="240" w:lineRule="auto"/>
      <w:ind w:left="7598"/>
      <w:jc w:val="center"/>
      <w:rPr>
        <w:rFonts w:ascii="Arial" w:hAnsi="Arial" w:cs="ArialMT"/>
        <w:color w:val="7B0B7F"/>
        <w:sz w:val="14"/>
        <w:szCs w:val="14"/>
      </w:rPr>
    </w:pPr>
    <w:r w:rsidRPr="00E54DD4">
      <w:rPr>
        <w:rFonts w:ascii="Arial" w:hAnsi="Arial" w:cs="ArialMT"/>
        <w:color w:val="7B0B7F"/>
        <w:sz w:val="14"/>
        <w:szCs w:val="14"/>
      </w:rPr>
      <w:t>&lt; INSERT NAME OF YOUR DEPARTMENT &gt;</w:t>
    </w:r>
  </w:p>
  <w:p w:rsidRPr="00710154" w:rsidR="00D61D77" w:rsidP="00A91318" w:rsidRDefault="002B4241" w14:paraId="2C34CE6F" w14:textId="77777777">
    <w:pPr>
      <w:pStyle w:val="BasicParagraph"/>
      <w:tabs>
        <w:tab w:val="left" w:pos="510"/>
      </w:tabs>
      <w:suppressAutoHyphens/>
      <w:spacing w:after="40" w:line="240" w:lineRule="auto"/>
      <w:ind w:left="7598"/>
      <w:jc w:val="center"/>
      <w:rPr>
        <w:rFonts w:ascii="Arial" w:hAnsi="Arial" w:cs="ArialMT"/>
        <w:color w:val="717274"/>
        <w:sz w:val="14"/>
        <w:szCs w:val="14"/>
      </w:rPr>
    </w:pPr>
    <w:r>
      <w:rPr>
        <w:rFonts w:ascii="Arial" w:hAnsi="Arial" w:cs="ArialMT"/>
        <w:color w:val="717274"/>
        <w:sz w:val="14"/>
        <w:szCs w:val="14"/>
      </w:rPr>
      <w:t>Footscray</w:t>
    </w:r>
    <w:r w:rsidRPr="00710154" w:rsidR="00D61D77">
      <w:rPr>
        <w:rFonts w:ascii="Arial" w:hAnsi="Arial" w:cs="ArialMT"/>
        <w:color w:val="717274"/>
        <w:sz w:val="14"/>
        <w:szCs w:val="14"/>
      </w:rPr>
      <w:t xml:space="preserve"> Hospital</w:t>
    </w:r>
    <w:r w:rsidRPr="00710154" w:rsidR="00D61D77">
      <w:rPr>
        <w:rFonts w:ascii="Arial" w:hAnsi="Arial" w:cs="ArialMT"/>
        <w:color w:val="717274"/>
        <w:sz w:val="14"/>
        <w:szCs w:val="14"/>
      </w:rPr>
      <w:br/>
    </w:r>
    <w:r w:rsidRPr="00710154" w:rsidR="00D61D77">
      <w:rPr>
        <w:rFonts w:ascii="Arial" w:hAnsi="Arial" w:cs="ArialMT"/>
        <w:color w:val="717274"/>
        <w:sz w:val="14"/>
        <w:szCs w:val="14"/>
      </w:rPr>
      <w:t>Gordon Street</w:t>
    </w:r>
    <w:r w:rsidRPr="00710154" w:rsidR="00D61D77">
      <w:rPr>
        <w:rFonts w:ascii="Arial" w:hAnsi="Arial" w:cs="ArialMT"/>
        <w:color w:val="717274"/>
        <w:sz w:val="14"/>
        <w:szCs w:val="14"/>
      </w:rPr>
      <w:br/>
    </w:r>
    <w:r w:rsidRPr="00710154" w:rsidR="00D61D77">
      <w:rPr>
        <w:rFonts w:ascii="Arial" w:hAnsi="Arial" w:cs="ArialMT"/>
        <w:color w:val="717274"/>
        <w:sz w:val="14"/>
        <w:szCs w:val="14"/>
      </w:rPr>
      <w:t>Footscray VIC 3011</w:t>
    </w:r>
  </w:p>
  <w:p w:rsidR="00D61D77" w:rsidP="00A91318" w:rsidRDefault="00D61D77" w14:paraId="00E0547D" w14:textId="2739B358">
    <w:pPr>
      <w:pStyle w:val="Header"/>
      <w:spacing w:after="40"/>
      <w:ind w:left="7598"/>
      <w:jc w:val="center"/>
      <w:rPr>
        <w:rFonts w:cs="ArialMT"/>
        <w:color w:val="717274"/>
        <w:sz w:val="14"/>
        <w:szCs w:val="14"/>
      </w:rPr>
    </w:pPr>
    <w:r w:rsidRPr="00710154">
      <w:rPr>
        <w:rFonts w:cs="ArialMT"/>
        <w:color w:val="717274"/>
        <w:sz w:val="14"/>
        <w:szCs w:val="14"/>
      </w:rPr>
      <w:t>Tel. +61 3 0000 0000</w:t>
    </w:r>
    <w:r w:rsidRPr="00710154">
      <w:rPr>
        <w:rFonts w:cs="ArialMT"/>
        <w:color w:val="717274"/>
        <w:sz w:val="14"/>
        <w:szCs w:val="14"/>
      </w:rPr>
      <w:br/>
    </w:r>
    <w:r w:rsidRPr="00710154">
      <w:rPr>
        <w:rFonts w:cs="ArialMT"/>
        <w:color w:val="717274"/>
        <w:sz w:val="14"/>
        <w:szCs w:val="14"/>
      </w:rPr>
      <w:t>Fax. +61 3 0000 0000</w:t>
    </w:r>
  </w:p>
  <w:p w:rsidRPr="00E54DD4" w:rsidR="00A91318" w:rsidP="00A91318" w:rsidRDefault="00A91318" w14:paraId="6BA1EF63" w14:textId="5D292EE6">
    <w:pPr>
      <w:pStyle w:val="Header"/>
      <w:spacing w:after="40"/>
      <w:ind w:left="7598"/>
      <w:jc w:val="center"/>
      <w:rPr>
        <w:color w:val="7B0B7F"/>
        <w:sz w:val="14"/>
        <w:szCs w:val="14"/>
      </w:rPr>
    </w:pPr>
    <w:r w:rsidRPr="00E54DD4">
      <w:rPr>
        <w:color w:val="7B0B7F"/>
        <w:sz w:val="14"/>
        <w:szCs w:val="14"/>
      </w:rPr>
      <w:t>www.westernhealth.org.au</w:t>
    </w:r>
  </w:p>
  <w:p w:rsidR="00D61D77" w:rsidRDefault="00FA332F" w14:paraId="391602EC" w14:textId="77777777">
    <w:pPr>
      <w:pStyle w:val="Header"/>
    </w:pPr>
    <w:r>
      <w:rPr>
        <w:noProof/>
        <w:lang w:val="en-AU" w:eastAsia="en-AU"/>
      </w:rPr>
      <w:drawing>
        <wp:anchor distT="0" distB="0" distL="114300" distR="114300" simplePos="0" relativeHeight="251658240" behindDoc="1" locked="0" layoutInCell="1" allowOverlap="1" wp14:anchorId="0C6E6229" wp14:editId="01B888EE">
          <wp:simplePos x="0" y="0"/>
          <wp:positionH relativeFrom="page">
            <wp:align>left</wp:align>
          </wp:positionH>
          <wp:positionV relativeFrom="page">
            <wp:align>top</wp:align>
          </wp:positionV>
          <wp:extent cx="7531100" cy="1409700"/>
          <wp:effectExtent l="19050" t="0" r="0" b="0"/>
          <wp:wrapTight wrapText="bothSides">
            <wp:wrapPolygon edited="0">
              <wp:start x="-55" y="0"/>
              <wp:lineTo x="-55" y="21308"/>
              <wp:lineTo x="21582" y="21308"/>
              <wp:lineTo x="21582" y="0"/>
              <wp:lineTo x="-55" y="0"/>
            </wp:wrapPolygon>
          </wp:wrapTight>
          <wp:docPr id="8" name="Picture 8" descr="letterhead-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header"/>
                  <pic:cNvPicPr>
                    <a:picLocks noChangeAspect="1" noChangeArrowheads="1"/>
                  </pic:cNvPicPr>
                </pic:nvPicPr>
                <pic:blipFill>
                  <a:blip r:embed="rId1"/>
                  <a:srcRect/>
                  <a:stretch>
                    <a:fillRect/>
                  </a:stretch>
                </pic:blipFill>
                <pic:spPr bwMode="auto">
                  <a:xfrm>
                    <a:off x="0" y="0"/>
                    <a:ext cx="7531100" cy="1409700"/>
                  </a:xfrm>
                  <a:prstGeom prst="rect">
                    <a:avLst/>
                  </a:prstGeom>
                  <a:noFill/>
                  <a:ln w="9525">
                    <a:noFill/>
                    <a:miter lim="800000"/>
                    <a:headEnd/>
                    <a:tailEnd/>
                  </a:ln>
                </pic:spPr>
              </pic:pic>
            </a:graphicData>
          </a:graphic>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05"/>
      <w:gridCol w:w="3305"/>
      <w:gridCol w:w="3305"/>
    </w:tblGrid>
    <w:tr w:rsidR="2B746103" w:rsidTr="2B746103" w14:paraId="13EFE069">
      <w:trPr>
        <w:trHeight w:val="300"/>
      </w:trPr>
      <w:tc>
        <w:tcPr>
          <w:tcW w:w="3305" w:type="dxa"/>
          <w:tcMar/>
        </w:tcPr>
        <w:p w:rsidR="2B746103" w:rsidP="2B746103" w:rsidRDefault="2B746103" w14:paraId="3D7ECBD5" w14:textId="607C029E">
          <w:pPr>
            <w:pStyle w:val="Header"/>
            <w:bidi w:val="0"/>
            <w:ind w:left="-115"/>
            <w:jc w:val="left"/>
          </w:pPr>
        </w:p>
      </w:tc>
      <w:tc>
        <w:tcPr>
          <w:tcW w:w="3305" w:type="dxa"/>
          <w:tcMar/>
        </w:tcPr>
        <w:p w:rsidR="2B746103" w:rsidP="2B746103" w:rsidRDefault="2B746103" w14:paraId="5005E89B" w14:textId="12668680">
          <w:pPr>
            <w:pStyle w:val="Header"/>
            <w:bidi w:val="0"/>
            <w:jc w:val="center"/>
          </w:pPr>
        </w:p>
      </w:tc>
      <w:tc>
        <w:tcPr>
          <w:tcW w:w="3305" w:type="dxa"/>
          <w:tcMar/>
        </w:tcPr>
        <w:p w:rsidR="2B746103" w:rsidP="2B746103" w:rsidRDefault="2B746103" w14:paraId="621B13EE" w14:textId="3A0408BD">
          <w:pPr>
            <w:pStyle w:val="Header"/>
            <w:bidi w:val="0"/>
            <w:ind w:right="-115"/>
            <w:jc w:val="right"/>
          </w:pPr>
        </w:p>
      </w:tc>
    </w:tr>
  </w:tbl>
  <w:p w:rsidR="2B746103" w:rsidP="2B746103" w:rsidRDefault="2B746103" w14:paraId="16DE9F3E" w14:textId="0153634C">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A8"/>
    <w:rsid w:val="000712B1"/>
    <w:rsid w:val="00107F2E"/>
    <w:rsid w:val="001D40AD"/>
    <w:rsid w:val="001D4621"/>
    <w:rsid w:val="002243D6"/>
    <w:rsid w:val="002B4241"/>
    <w:rsid w:val="003A7308"/>
    <w:rsid w:val="0042612C"/>
    <w:rsid w:val="004677AD"/>
    <w:rsid w:val="00532330"/>
    <w:rsid w:val="005619A2"/>
    <w:rsid w:val="00A21AF1"/>
    <w:rsid w:val="00A91318"/>
    <w:rsid w:val="00B04015"/>
    <w:rsid w:val="00B9579B"/>
    <w:rsid w:val="00CC295C"/>
    <w:rsid w:val="00CC6CBE"/>
    <w:rsid w:val="00D536F7"/>
    <w:rsid w:val="00D61D77"/>
    <w:rsid w:val="00D80A83"/>
    <w:rsid w:val="00DF7FA8"/>
    <w:rsid w:val="00E54DD4"/>
    <w:rsid w:val="00E67E9E"/>
    <w:rsid w:val="00FA332F"/>
    <w:rsid w:val="00FF53AD"/>
    <w:rsid w:val="2B746103"/>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D999E"/>
  <w15:docId w15:val="{68480658-C8A6-4684-9409-C66FC0873C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mbria" w:hAnsi="Cambria" w:eastAsia="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76E6D"/>
    <w:rPr>
      <w:rFonts w:ascii="Arial" w:hAnsi="Arial"/>
      <w:sz w:val="18"/>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A5CB8"/>
    <w:pPr>
      <w:tabs>
        <w:tab w:val="center" w:pos="4320"/>
        <w:tab w:val="right" w:pos="8640"/>
      </w:tabs>
    </w:pPr>
  </w:style>
  <w:style w:type="character" w:styleId="HeaderChar" w:customStyle="1">
    <w:name w:val="Header Char"/>
    <w:basedOn w:val="DefaultParagraphFont"/>
    <w:link w:val="Header"/>
    <w:uiPriority w:val="99"/>
    <w:rsid w:val="00FA5CB8"/>
    <w:rPr>
      <w:sz w:val="24"/>
      <w:szCs w:val="24"/>
      <w:lang w:val="en-US"/>
    </w:rPr>
  </w:style>
  <w:style w:type="paragraph" w:styleId="Footer">
    <w:name w:val="footer"/>
    <w:basedOn w:val="Normal"/>
    <w:link w:val="FooterChar"/>
    <w:uiPriority w:val="99"/>
    <w:unhideWhenUsed/>
    <w:rsid w:val="00FA5CB8"/>
    <w:pPr>
      <w:tabs>
        <w:tab w:val="center" w:pos="4320"/>
        <w:tab w:val="right" w:pos="8640"/>
      </w:tabs>
    </w:pPr>
  </w:style>
  <w:style w:type="character" w:styleId="FooterChar" w:customStyle="1">
    <w:name w:val="Footer Char"/>
    <w:basedOn w:val="DefaultParagraphFont"/>
    <w:link w:val="Footer"/>
    <w:uiPriority w:val="99"/>
    <w:rsid w:val="00FA5CB8"/>
    <w:rPr>
      <w:sz w:val="24"/>
      <w:szCs w:val="24"/>
      <w:lang w:val="en-US"/>
    </w:rPr>
  </w:style>
  <w:style w:type="paragraph" w:styleId="NoParagraphStyle" w:customStyle="1">
    <w:name w:val="[No Paragraph Style]"/>
    <w:rsid w:val="00E9741D"/>
    <w:pPr>
      <w:widowControl w:val="0"/>
      <w:autoSpaceDE w:val="0"/>
      <w:autoSpaceDN w:val="0"/>
      <w:adjustRightInd w:val="0"/>
      <w:spacing w:line="288" w:lineRule="auto"/>
      <w:textAlignment w:val="center"/>
    </w:pPr>
    <w:rPr>
      <w:rFonts w:ascii="Times-Roman" w:hAnsi="Times-Roman" w:cs="Times-Roman"/>
      <w:color w:val="000000"/>
      <w:sz w:val="24"/>
      <w:szCs w:val="24"/>
      <w:lang w:val="en-GB" w:eastAsia="en-US"/>
    </w:rPr>
  </w:style>
  <w:style w:type="paragraph" w:styleId="BasicParagraph" w:customStyle="1">
    <w:name w:val="[Basic Paragraph]"/>
    <w:basedOn w:val="NoParagraphStyle"/>
    <w:uiPriority w:val="99"/>
    <w:rsid w:val="00E9741D"/>
  </w:style>
  <w:style w:type="paragraph" w:styleId="BodyCopy" w:customStyle="1">
    <w:name w:val="Body Copy"/>
    <w:basedOn w:val="BasicParagraph"/>
    <w:qFormat/>
    <w:rsid w:val="00DB6BCD"/>
    <w:pPr>
      <w:tabs>
        <w:tab w:val="left" w:pos="2041"/>
      </w:tabs>
      <w:suppressAutoHyphens/>
    </w:pPr>
    <w:rPr>
      <w:rFonts w:ascii="Arial" w:hAnsi="Arial" w:cs="ArialMT"/>
      <w:sz w:val="20"/>
      <w:szCs w:val="16"/>
    </w:rPr>
  </w:style>
  <w:style w:type="table" w:styleId="TableGrid">
    <w:name w:val="Table Grid"/>
    <w:basedOn w:val="TableNormal"/>
    <w:uiPriority w:val="59"/>
    <w:rsid w:val="00F338D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8f54387a3bd44974" /><Relationship Type="http://schemas.openxmlformats.org/officeDocument/2006/relationships/footer" Target="footer2.xml" Id="Rc93bcef4dcc2438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ttasM\Downloads\WH%20-%20Letterhead%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BD3E9DB441B4DA402FCBC79925C4F" ma:contentTypeVersion="16" ma:contentTypeDescription="Create a new document." ma:contentTypeScope="" ma:versionID="410d9e06fffd5d5be3f89800d2a5322f">
  <xsd:schema xmlns:xsd="http://www.w3.org/2001/XMLSchema" xmlns:xs="http://www.w3.org/2001/XMLSchema" xmlns:p="http://schemas.microsoft.com/office/2006/metadata/properties" xmlns:ns2="23a46b45-8ec1-4fec-990c-e6ac9d1082cb" xmlns:ns3="7a476573-fd0c-414d-a286-c07f66aa7e73" targetNamespace="http://schemas.microsoft.com/office/2006/metadata/properties" ma:root="true" ma:fieldsID="d8f92c36af541197d3a401c3484c7b9b" ns2:_="" ns3:_="">
    <xsd:import namespace="23a46b45-8ec1-4fec-990c-e6ac9d1082cb"/>
    <xsd:import namespace="7a476573-fd0c-414d-a286-c07f66aa7e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46b45-8ec1-4fec-990c-e6ac9d108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4b423-4a16-491e-bbd7-646da3e925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476573-fd0c-414d-a286-c07f66aa7e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682606d-ee74-43cb-8aff-a090ac91af49}" ma:internalName="TaxCatchAll" ma:showField="CatchAllData" ma:web="7a476573-fd0c-414d-a286-c07f66aa7e7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a46b45-8ec1-4fec-990c-e6ac9d1082cb">
      <Terms xmlns="http://schemas.microsoft.com/office/infopath/2007/PartnerControls"/>
    </lcf76f155ced4ddcb4097134ff3c332f>
    <TaxCatchAll xmlns="7a476573-fd0c-414d-a286-c07f66aa7e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33D55-B5AB-43B5-ACDC-152E708D108D}"/>
</file>

<file path=customXml/itemProps2.xml><?xml version="1.0" encoding="utf-8"?>
<ds:datastoreItem xmlns:ds="http://schemas.openxmlformats.org/officeDocument/2006/customXml" ds:itemID="{4790996B-A06B-4E7A-B727-5C9C729C7CA4}">
  <ds:schemaRefs>
    <ds:schemaRef ds:uri="http://schemas.microsoft.com/office/2006/metadata/properties"/>
    <ds:schemaRef ds:uri="http://schemas.microsoft.com/office/infopath/2007/PartnerControls"/>
    <ds:schemaRef ds:uri="http://schemas.microsoft.com/sharepoint/v3"/>
    <ds:schemaRef ds:uri="23a46b45-8ec1-4fec-990c-e6ac9d1082cb"/>
    <ds:schemaRef ds:uri="7a476573-fd0c-414d-a286-c07f66aa7e73"/>
  </ds:schemaRefs>
</ds:datastoreItem>
</file>

<file path=customXml/itemProps3.xml><?xml version="1.0" encoding="utf-8"?>
<ds:datastoreItem xmlns:ds="http://schemas.openxmlformats.org/officeDocument/2006/customXml" ds:itemID="{E0720AE7-C2C7-44E7-8810-9D8B8839F6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WH%20-%20Letterhead%20(4).dotx</ap:Template>
  <ap:Application>Microsoft Word for the web</ap:Application>
  <ap:DocSecurity>0</ap:DocSecurity>
  <ap:ScaleCrop>false</ap:ScaleCrop>
  <ap:Company>Big Picture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Mittas, Madeleine</dc:creator>
  <cp:lastModifiedBy>Mittas, Madeleine</cp:lastModifiedBy>
  <cp:revision>7</cp:revision>
  <cp:lastPrinted>2010-09-14T04:14:00Z</cp:lastPrinted>
  <dcterms:created xsi:type="dcterms:W3CDTF">2024-10-04T02:57:00Z</dcterms:created>
  <dcterms:modified xsi:type="dcterms:W3CDTF">2024-10-04T02:57:31Z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0x010100BA6BD3E9DB441B4DA402FCBC79925C4F</vt:lpwstr>
  </property>
  <property fmtid="{D5CDD505-2E9C-101B-9397-08002B2CF9AE}" pid="3" name="MediaServiceImageTags">
    <vt:lpwstr/>
  </property>
  <property fmtid="{D5CDD505-2E9C-101B-9397-08002B2CF9AE}" pid="5" name="docLang">
    <vt:lpwstr>la</vt:lpwstr>
  </property>
</Properties>
</file>