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B705" w14:textId="77777777" w:rsidR="0005319A" w:rsidRPr="00A05EA6" w:rsidRDefault="006B5479" w:rsidP="00E73D51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A05EA6">
        <w:rPr>
          <w:b/>
          <w:color w:val="1F497D" w:themeColor="text2"/>
          <w:sz w:val="28"/>
          <w:szCs w:val="28"/>
        </w:rPr>
        <w:t>Western Health Governance Cover Letter and Checklist</w:t>
      </w:r>
    </w:p>
    <w:p w14:paraId="3445E3A7" w14:textId="1B0EC725" w:rsidR="006B5479" w:rsidRPr="005078BE" w:rsidRDefault="006B5479" w:rsidP="00A05EA6">
      <w:pPr>
        <w:spacing w:after="0" w:line="240" w:lineRule="auto"/>
        <w:jc w:val="center"/>
        <w:rPr>
          <w:sz w:val="20"/>
          <w:szCs w:val="20"/>
        </w:rPr>
      </w:pPr>
      <w:r w:rsidRPr="005078BE">
        <w:rPr>
          <w:sz w:val="20"/>
          <w:szCs w:val="20"/>
        </w:rPr>
        <w:t xml:space="preserve">The site Principal Investigator should submit this Cover Letter &amp; Checklist with the completed research governance/Site Specific Assessment (SSA) application to </w:t>
      </w:r>
      <w:r w:rsidR="00015C7B">
        <w:rPr>
          <w:sz w:val="20"/>
          <w:szCs w:val="20"/>
        </w:rPr>
        <w:t>the WH Office for Research</w:t>
      </w:r>
      <w:r w:rsidR="00601592">
        <w:rPr>
          <w:sz w:val="20"/>
          <w:szCs w:val="20"/>
        </w:rPr>
        <w:t xml:space="preserve"> (</w:t>
      </w:r>
      <w:proofErr w:type="spellStart"/>
      <w:r w:rsidR="00601592">
        <w:rPr>
          <w:sz w:val="20"/>
          <w:szCs w:val="20"/>
        </w:rPr>
        <w:t>OfR</w:t>
      </w:r>
      <w:proofErr w:type="spellEnd"/>
      <w:r w:rsidR="00601592">
        <w:rPr>
          <w:sz w:val="20"/>
          <w:szCs w:val="20"/>
        </w:rPr>
        <w:t>)</w:t>
      </w:r>
      <w:r w:rsidR="00015C7B">
        <w:rPr>
          <w:sz w:val="20"/>
          <w:szCs w:val="20"/>
        </w:rPr>
        <w:t>.</w:t>
      </w:r>
    </w:p>
    <w:p w14:paraId="783B5748" w14:textId="77777777" w:rsidR="006B5479" w:rsidRPr="003D2E0C" w:rsidRDefault="006B5479" w:rsidP="006B5479">
      <w:pPr>
        <w:spacing w:after="0" w:line="240" w:lineRule="auto"/>
        <w:rPr>
          <w:sz w:val="12"/>
        </w:rPr>
      </w:pPr>
    </w:p>
    <w:p w14:paraId="179056AD" w14:textId="77777777" w:rsidR="00E73D51" w:rsidRDefault="00BD042A" w:rsidP="006B5479">
      <w:pPr>
        <w:spacing w:after="0" w:line="240" w:lineRule="auto"/>
      </w:pPr>
      <w:r w:rsidRPr="00BD042A">
        <w:rPr>
          <w:b/>
        </w:rPr>
        <w:t>Date:</w:t>
      </w:r>
      <w:r>
        <w:t xml:space="preserve"> </w:t>
      </w:r>
      <w:sdt>
        <w:sdtPr>
          <w:rPr>
            <w:rStyle w:val="Style1"/>
          </w:rPr>
          <w:id w:val="1583255271"/>
          <w:placeholder>
            <w:docPart w:val="10512991F0294B799F429A41F5378670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BD042A">
            <w:rPr>
              <w:rStyle w:val="Style1"/>
              <w:color w:val="808080" w:themeColor="background1" w:themeShade="80"/>
            </w:rPr>
            <w:t>Select date</w:t>
          </w:r>
        </w:sdtContent>
      </w:sdt>
    </w:p>
    <w:p w14:paraId="1759E585" w14:textId="77777777" w:rsidR="00BD042A" w:rsidRDefault="00BD042A" w:rsidP="006B5479">
      <w:pPr>
        <w:spacing w:after="0" w:line="240" w:lineRule="auto"/>
      </w:pPr>
    </w:p>
    <w:p w14:paraId="6EC6DB68" w14:textId="445FAB25" w:rsidR="006B5479" w:rsidRDefault="006B5479" w:rsidP="006B5479">
      <w:pPr>
        <w:spacing w:after="0" w:line="240" w:lineRule="auto"/>
      </w:pPr>
      <w:r>
        <w:t>Dear</w:t>
      </w:r>
      <w:r w:rsidR="00506459">
        <w:t xml:space="preserve"> WH Office for Research</w:t>
      </w:r>
      <w:r>
        <w:t>,</w:t>
      </w:r>
    </w:p>
    <w:p w14:paraId="5DDC188B" w14:textId="77777777" w:rsidR="006B5479" w:rsidRDefault="006B5479" w:rsidP="006B5479">
      <w:pPr>
        <w:spacing w:after="0" w:line="240" w:lineRule="auto"/>
      </w:pPr>
      <w:r w:rsidRPr="009774DE">
        <w:rPr>
          <w:b/>
        </w:rPr>
        <w:t>ERM ID Reference:</w:t>
      </w:r>
      <w:r>
        <w:t xml:space="preserve"> </w:t>
      </w:r>
      <w:sdt>
        <w:sdtPr>
          <w:rPr>
            <w:rStyle w:val="Style1"/>
          </w:rPr>
          <w:id w:val="-899738918"/>
          <w:placeholder>
            <w:docPart w:val="57BDF15645A04749BA8742FA34A9772D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proofErr w:type="gramStart"/>
          <w:r w:rsidR="00BD042A" w:rsidRPr="00BD042A">
            <w:rPr>
              <w:color w:val="808080" w:themeColor="background1" w:themeShade="80"/>
            </w:rPr>
            <w:t>E.g.</w:t>
          </w:r>
          <w:proofErr w:type="gramEnd"/>
          <w:r w:rsidR="00BD042A" w:rsidRPr="00BD042A">
            <w:rPr>
              <w:color w:val="808080" w:themeColor="background1" w:themeShade="80"/>
            </w:rPr>
            <w:t xml:space="preserve"> 41234</w:t>
          </w:r>
        </w:sdtContent>
      </w:sdt>
    </w:p>
    <w:p w14:paraId="1978D522" w14:textId="46465680" w:rsidR="00601592" w:rsidRDefault="006B5479" w:rsidP="006B5479">
      <w:pPr>
        <w:spacing w:after="0" w:line="240" w:lineRule="auto"/>
        <w:rPr>
          <w:b/>
        </w:rPr>
      </w:pPr>
      <w:r w:rsidRPr="009774DE">
        <w:rPr>
          <w:b/>
        </w:rPr>
        <w:t>HREC Reference Number (if known):</w:t>
      </w:r>
      <w:r>
        <w:t xml:space="preserve"> </w:t>
      </w:r>
      <w:sdt>
        <w:sdtPr>
          <w:rPr>
            <w:rStyle w:val="Style1"/>
          </w:rPr>
          <w:id w:val="-530570156"/>
          <w:placeholder>
            <w:docPart w:val="DF5D45EAFF1544B09295A080C9D5DA62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proofErr w:type="gramStart"/>
          <w:r w:rsidR="00BD042A" w:rsidRPr="00BD042A">
            <w:rPr>
              <w:color w:val="808080" w:themeColor="background1" w:themeShade="80"/>
            </w:rPr>
            <w:t>E.g.</w:t>
          </w:r>
          <w:proofErr w:type="gramEnd"/>
          <w:r w:rsidR="00BD042A" w:rsidRPr="00BD042A">
            <w:rPr>
              <w:color w:val="808080" w:themeColor="background1" w:themeShade="80"/>
            </w:rPr>
            <w:t xml:space="preserve"> </w:t>
          </w:r>
          <w:r w:rsidR="00BD042A">
            <w:rPr>
              <w:color w:val="808080" w:themeColor="background1" w:themeShade="80"/>
            </w:rPr>
            <w:t>HREC/18/ABC/123; HREC/41234/ABC-2018</w:t>
          </w:r>
        </w:sdtContent>
      </w:sdt>
    </w:p>
    <w:p w14:paraId="1159D8C2" w14:textId="61E57673" w:rsidR="006B5479" w:rsidRDefault="006B5479" w:rsidP="006B5479">
      <w:pPr>
        <w:spacing w:after="0" w:line="240" w:lineRule="auto"/>
        <w:rPr>
          <w:rStyle w:val="Style1"/>
        </w:rPr>
      </w:pPr>
      <w:r w:rsidRPr="009774DE">
        <w:rPr>
          <w:b/>
        </w:rPr>
        <w:t>Project title</w:t>
      </w:r>
      <w:r>
        <w:t xml:space="preserve">: </w:t>
      </w:r>
      <w:sdt>
        <w:sdtPr>
          <w:rPr>
            <w:rStyle w:val="Style1"/>
          </w:rPr>
          <w:id w:val="-1825581130"/>
          <w:placeholder>
            <w:docPart w:val="991CAEE06F38490990572BD2F4B51988"/>
          </w:placeholder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601592">
            <w:rPr>
              <w:color w:val="808080" w:themeColor="background1" w:themeShade="80"/>
            </w:rPr>
            <w:t>Enter title</w:t>
          </w:r>
        </w:sdtContent>
      </w:sdt>
    </w:p>
    <w:p w14:paraId="3AFDFDA8" w14:textId="77777777" w:rsidR="00601592" w:rsidRDefault="00601592" w:rsidP="006B5479">
      <w:pPr>
        <w:spacing w:after="0" w:line="240" w:lineRule="auto"/>
        <w:rPr>
          <w:rStyle w:val="Style1"/>
        </w:rPr>
      </w:pPr>
    </w:p>
    <w:tbl>
      <w:tblPr>
        <w:tblStyle w:val="LightList-Accent11"/>
        <w:tblW w:w="10089" w:type="dxa"/>
        <w:tblInd w:w="-318" w:type="dxa"/>
        <w:tblLook w:val="04A0" w:firstRow="1" w:lastRow="0" w:firstColumn="1" w:lastColumn="0" w:noHBand="0" w:noVBand="1"/>
      </w:tblPr>
      <w:tblGrid>
        <w:gridCol w:w="1702"/>
        <w:gridCol w:w="3236"/>
        <w:gridCol w:w="1725"/>
        <w:gridCol w:w="3426"/>
      </w:tblGrid>
      <w:tr w:rsidR="00601592" w:rsidRPr="00601592" w14:paraId="05E2AD00" w14:textId="77777777" w:rsidTr="00601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8" w:type="dxa"/>
            <w:gridSpan w:val="2"/>
          </w:tcPr>
          <w:p w14:paraId="2A1AA8A1" w14:textId="7BDFBEAB" w:rsidR="00601592" w:rsidRPr="00601592" w:rsidRDefault="00601592" w:rsidP="00601592">
            <w:pPr>
              <w:spacing w:before="40" w:after="40" w:line="276" w:lineRule="auto"/>
            </w:pPr>
            <w:r w:rsidRPr="00601592">
              <w:t>Applicant</w:t>
            </w:r>
          </w:p>
        </w:tc>
        <w:tc>
          <w:tcPr>
            <w:tcW w:w="5151" w:type="dxa"/>
            <w:gridSpan w:val="2"/>
          </w:tcPr>
          <w:p w14:paraId="5BC3E986" w14:textId="77777777" w:rsidR="00601592" w:rsidRPr="00601592" w:rsidRDefault="00601592" w:rsidP="00601592">
            <w:pPr>
              <w:spacing w:before="40" w:after="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01592">
              <w:t>Sponsor</w:t>
            </w:r>
          </w:p>
        </w:tc>
      </w:tr>
      <w:tr w:rsidR="00601592" w:rsidRPr="00601592" w14:paraId="65AB0F52" w14:textId="77777777" w:rsidTr="0060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4137B04" w14:textId="77777777" w:rsidR="00601592" w:rsidRPr="00601592" w:rsidRDefault="00601592" w:rsidP="00601592">
            <w:pPr>
              <w:spacing w:before="40" w:after="40" w:line="276" w:lineRule="auto"/>
            </w:pPr>
            <w:r w:rsidRPr="00601592">
              <w:t>Contact Person:</w:t>
            </w:r>
          </w:p>
        </w:tc>
        <w:tc>
          <w:tcPr>
            <w:tcW w:w="3236" w:type="dxa"/>
          </w:tcPr>
          <w:p w14:paraId="5A633420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1246075714"/>
                <w:placeholder>
                  <w:docPart w:val="D8AE2D714E5F476387B8026C888BF6BE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  <w:tc>
          <w:tcPr>
            <w:tcW w:w="1725" w:type="dxa"/>
          </w:tcPr>
          <w:p w14:paraId="2AD38A24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1592">
              <w:rPr>
                <w:b/>
              </w:rPr>
              <w:t>Sponsor Name:</w:t>
            </w:r>
          </w:p>
        </w:tc>
        <w:tc>
          <w:tcPr>
            <w:tcW w:w="3426" w:type="dxa"/>
          </w:tcPr>
          <w:p w14:paraId="10674ABE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-2056381530"/>
                <w:placeholder>
                  <w:docPart w:val="912CCADB47164DCB83BBE48001B145F4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  <w:tr w:rsidR="00601592" w:rsidRPr="00601592" w14:paraId="12C34CFB" w14:textId="77777777" w:rsidTr="00601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E77B4BF" w14:textId="77777777" w:rsidR="00601592" w:rsidRPr="00601592" w:rsidRDefault="00601592" w:rsidP="00601592">
            <w:pPr>
              <w:spacing w:before="40" w:after="40" w:line="276" w:lineRule="auto"/>
            </w:pPr>
            <w:r w:rsidRPr="00601592">
              <w:t>Position:</w:t>
            </w:r>
          </w:p>
        </w:tc>
        <w:tc>
          <w:tcPr>
            <w:tcW w:w="3236" w:type="dxa"/>
          </w:tcPr>
          <w:p w14:paraId="015DFC2D" w14:textId="77777777" w:rsidR="00601592" w:rsidRPr="00601592" w:rsidRDefault="00601592" w:rsidP="00601592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258880817"/>
                <w:placeholder>
                  <w:docPart w:val="04D42E03B7174CE095315221E9B9AA7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  <w:tc>
          <w:tcPr>
            <w:tcW w:w="1725" w:type="dxa"/>
          </w:tcPr>
          <w:p w14:paraId="0D9FF655" w14:textId="77777777" w:rsidR="00601592" w:rsidRPr="00601592" w:rsidRDefault="00601592" w:rsidP="00601592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1592">
              <w:rPr>
                <w:b/>
              </w:rPr>
              <w:t>Contact person:</w:t>
            </w:r>
          </w:p>
        </w:tc>
        <w:tc>
          <w:tcPr>
            <w:tcW w:w="3426" w:type="dxa"/>
          </w:tcPr>
          <w:p w14:paraId="4CB9E642" w14:textId="77777777" w:rsidR="00601592" w:rsidRPr="00601592" w:rsidRDefault="00601592" w:rsidP="00601592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-185129501"/>
                <w:placeholder>
                  <w:docPart w:val="50CA16D7E2D64164BACE3A5376A8AA4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  <w:tr w:rsidR="00601592" w:rsidRPr="00601592" w14:paraId="26661A3B" w14:textId="77777777" w:rsidTr="0060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96CF0A1" w14:textId="77777777" w:rsidR="00601592" w:rsidRPr="00601592" w:rsidRDefault="00601592" w:rsidP="00601592">
            <w:pPr>
              <w:spacing w:before="40" w:after="40" w:line="276" w:lineRule="auto"/>
            </w:pPr>
            <w:r w:rsidRPr="00601592">
              <w:t>Email:</w:t>
            </w:r>
          </w:p>
        </w:tc>
        <w:tc>
          <w:tcPr>
            <w:tcW w:w="3236" w:type="dxa"/>
          </w:tcPr>
          <w:p w14:paraId="13583A37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-685826327"/>
                <w:placeholder>
                  <w:docPart w:val="847AF137027645E7917A8CF61C3606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  <w:tc>
          <w:tcPr>
            <w:tcW w:w="1725" w:type="dxa"/>
          </w:tcPr>
          <w:p w14:paraId="3ABE0EC5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1592">
              <w:rPr>
                <w:b/>
              </w:rPr>
              <w:t>Address:</w:t>
            </w:r>
          </w:p>
        </w:tc>
        <w:tc>
          <w:tcPr>
            <w:tcW w:w="3426" w:type="dxa"/>
          </w:tcPr>
          <w:p w14:paraId="28497DA6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791322844"/>
                <w:placeholder>
                  <w:docPart w:val="6A5C65EEF1DA460E891EE0D0613AA2B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  <w:tr w:rsidR="00601592" w:rsidRPr="00601592" w14:paraId="0C569065" w14:textId="77777777" w:rsidTr="00601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36090381" w14:textId="77777777" w:rsidR="00601592" w:rsidRPr="00601592" w:rsidRDefault="00601592" w:rsidP="00601592">
            <w:pPr>
              <w:spacing w:before="40" w:after="40" w:line="276" w:lineRule="auto"/>
            </w:pPr>
            <w:r w:rsidRPr="00601592">
              <w:t>Phone:</w:t>
            </w:r>
          </w:p>
        </w:tc>
        <w:tc>
          <w:tcPr>
            <w:tcW w:w="3236" w:type="dxa"/>
          </w:tcPr>
          <w:p w14:paraId="12D83CF0" w14:textId="77777777" w:rsidR="00601592" w:rsidRPr="00601592" w:rsidRDefault="00601592" w:rsidP="00601592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1817295133"/>
                <w:placeholder>
                  <w:docPart w:val="EBCD04867D7C40828A5460A7697D817A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  <w:tc>
          <w:tcPr>
            <w:tcW w:w="1725" w:type="dxa"/>
          </w:tcPr>
          <w:p w14:paraId="0CA68B32" w14:textId="77777777" w:rsidR="00601592" w:rsidRPr="00601592" w:rsidRDefault="00601592" w:rsidP="00601592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01592">
              <w:rPr>
                <w:b/>
              </w:rPr>
              <w:t>Email:</w:t>
            </w:r>
          </w:p>
        </w:tc>
        <w:tc>
          <w:tcPr>
            <w:tcW w:w="3426" w:type="dxa"/>
          </w:tcPr>
          <w:p w14:paraId="6C36C5FE" w14:textId="77777777" w:rsidR="00601592" w:rsidRPr="00601592" w:rsidRDefault="00601592" w:rsidP="00601592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-349262153"/>
                <w:placeholder>
                  <w:docPart w:val="BD071761782C47A9942554E523F8024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  <w:tr w:rsidR="00601592" w:rsidRPr="00601592" w14:paraId="0B2B1F6F" w14:textId="77777777" w:rsidTr="00601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6FEE348D" w14:textId="77777777" w:rsidR="00601592" w:rsidRPr="00601592" w:rsidRDefault="00601592" w:rsidP="00601592">
            <w:pPr>
              <w:spacing w:before="40" w:after="40" w:line="276" w:lineRule="auto"/>
              <w:rPr>
                <w:b w:val="0"/>
                <w:bCs w:val="0"/>
              </w:rPr>
            </w:pPr>
          </w:p>
        </w:tc>
        <w:tc>
          <w:tcPr>
            <w:tcW w:w="3236" w:type="dxa"/>
          </w:tcPr>
          <w:p w14:paraId="2062F877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0FE2AECC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01592">
              <w:rPr>
                <w:b/>
              </w:rPr>
              <w:t>Phone:</w:t>
            </w:r>
          </w:p>
        </w:tc>
        <w:tc>
          <w:tcPr>
            <w:tcW w:w="3426" w:type="dxa"/>
          </w:tcPr>
          <w:p w14:paraId="0658791E" w14:textId="77777777" w:rsidR="00601592" w:rsidRPr="00601592" w:rsidRDefault="00601592" w:rsidP="00601592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Calibri" w:hAnsi="Calibri"/>
                </w:rPr>
                <w:id w:val="365110732"/>
                <w:placeholder>
                  <w:docPart w:val="687B2EEC6DC54586B042398A723ABBF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601592">
                  <w:rPr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</w:tbl>
    <w:tbl>
      <w:tblPr>
        <w:tblStyle w:val="LightList-Accent1"/>
        <w:tblW w:w="10089" w:type="dxa"/>
        <w:tblInd w:w="-318" w:type="dxa"/>
        <w:tblLook w:val="04A0" w:firstRow="1" w:lastRow="0" w:firstColumn="1" w:lastColumn="0" w:noHBand="0" w:noVBand="1"/>
      </w:tblPr>
      <w:tblGrid>
        <w:gridCol w:w="10089"/>
        <w:tblGridChange w:id="0">
          <w:tblGrid>
            <w:gridCol w:w="10089"/>
          </w:tblGrid>
        </w:tblGridChange>
      </w:tblGrid>
      <w:tr w:rsidR="00A05EA6" w14:paraId="776AA69C" w14:textId="77777777" w:rsidTr="00601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0FA2E653" w14:textId="73CFABE4" w:rsidR="00A05EA6" w:rsidRPr="00A05EA6" w:rsidRDefault="00A05EA6" w:rsidP="005078BE">
            <w:pPr>
              <w:spacing w:before="40" w:after="40"/>
            </w:pPr>
            <w:r w:rsidRPr="00A05EA6">
              <w:t xml:space="preserve">Relevant Information for </w:t>
            </w:r>
            <w:r w:rsidR="00601592">
              <w:t xml:space="preserve">the WH </w:t>
            </w:r>
            <w:proofErr w:type="spellStart"/>
            <w:r w:rsidR="00601592">
              <w:t>OfR</w:t>
            </w:r>
            <w:proofErr w:type="spellEnd"/>
          </w:p>
        </w:tc>
      </w:tr>
      <w:tr w:rsidR="00D22D4D" w14:paraId="3FFF7FE2" w14:textId="77777777" w:rsidTr="00A60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5E8C1B48" w14:textId="68DE5DD4" w:rsidR="00D22D4D" w:rsidRDefault="00D22D4D" w:rsidP="00F13ADB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 xml:space="preserve">Name of Reviewing Human Research Ethics Committee:    </w:t>
            </w:r>
            <w:r w:rsidRPr="00601592">
              <w:rPr>
                <w:b w:val="0"/>
                <w:bCs w:val="0"/>
              </w:rPr>
              <w:t xml:space="preserve">  </w:t>
            </w:r>
            <w:sdt>
              <w:sdtPr>
                <w:rPr>
                  <w:rStyle w:val="Style1"/>
                  <w:b w:val="0"/>
                  <w:bCs w:val="0"/>
                </w:rPr>
                <w:id w:val="2009244251"/>
                <w:placeholder>
                  <w:docPart w:val="5CC3280AF0F24CB6A9CF0B6A03EA3DB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</w:rPr>
              </w:sdtEndPr>
              <w:sdtContent>
                <w:r w:rsidRPr="00601592">
                  <w:rPr>
                    <w:b w:val="0"/>
                    <w:bCs w:val="0"/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  <w:tr w:rsidR="00F13ADB" w14:paraId="13D2B84B" w14:textId="77777777" w:rsidTr="00A60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36B9DFFD" w14:textId="2523E820" w:rsidR="00F13ADB" w:rsidRDefault="00F13ADB" w:rsidP="00F13ADB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 xml:space="preserve">Name of Principal Investigator at WH Site:    </w:t>
            </w:r>
            <w:sdt>
              <w:sdtPr>
                <w:rPr>
                  <w:rStyle w:val="Style1"/>
                </w:rPr>
                <w:id w:val="692419559"/>
                <w:placeholder>
                  <w:docPart w:val="891CE5D82C524E169FF516A0B6A060C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601592">
                  <w:rPr>
                    <w:b w:val="0"/>
                    <w:bCs w:val="0"/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  <w:tr w:rsidR="00F13ADB" w14:paraId="77DBE6B6" w14:textId="77777777" w:rsidTr="00A60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1BE69481" w14:textId="2A9FCEB8" w:rsidR="00F13ADB" w:rsidRPr="00601592" w:rsidRDefault="00F13ADB" w:rsidP="00601592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 xml:space="preserve">Study Type:             </w:t>
            </w:r>
            <w:sdt>
              <w:sdtPr>
                <w:rPr>
                  <w:rStyle w:val="Style1"/>
                </w:rPr>
                <w:id w:val="262111432"/>
                <w:placeholder>
                  <w:docPart w:val="DB0BDC37F1E647A6A4181800960686E9"/>
                </w:placeholder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sdt>
                  <w:sdtPr>
                    <w:rPr>
                      <w:rStyle w:val="Style1"/>
                      <w:b w:val="0"/>
                      <w:bCs w:val="0"/>
                    </w:rPr>
                    <w:id w:val="-973606527"/>
                    <w:placeholder>
                      <w:docPart w:val="39C3E5F91C454106ADA1F9265603C746"/>
                    </w:placeholder>
                    <w:showingPlcHdr/>
                    <w:dropDownList>
                      <w:listItem w:value="Choose an item."/>
                      <w:listItem w:displayText="Clinical Research" w:value="Clinical Research"/>
                      <w:listItem w:displayText="Health Research/Social Science" w:value="Health Research/Social Science"/>
                      <w:listItem w:displayText="Clinical Trial" w:value="Clinical Trial"/>
                      <w:listItem w:displayText="Registry/Database" w:value="Registry/Database"/>
                      <w:listItem w:displayText="Other" w:value="Other"/>
                    </w:dropDownList>
                  </w:sdtPr>
                  <w:sdtContent>
                    <w:r w:rsidRPr="00601592">
                      <w:rPr>
                        <w:rStyle w:val="PlaceholderText"/>
                        <w:b w:val="0"/>
                        <w:bCs w:val="0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A05EA6" w14:paraId="03C3330E" w14:textId="77777777" w:rsidTr="00601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1F07968D" w14:textId="77777777" w:rsidR="00A05EA6" w:rsidRDefault="00A05EA6" w:rsidP="005078BE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 w:rsidRPr="005078BE">
              <w:t xml:space="preserve">WH sites this SSA application applies to (check all boxes that apply): </w:t>
            </w:r>
          </w:p>
          <w:p w14:paraId="01275DDE" w14:textId="39E260AE" w:rsidR="00BD042A" w:rsidRPr="00BD042A" w:rsidRDefault="003A5557" w:rsidP="00BD042A">
            <w:pPr>
              <w:spacing w:before="40" w:after="40"/>
              <w:rPr>
                <w:b w:val="0"/>
              </w:rPr>
            </w:pPr>
            <w:sdt>
              <w:sdtPr>
                <w:id w:val="-12747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42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BD042A">
              <w:rPr>
                <w:b w:val="0"/>
              </w:rPr>
              <w:t xml:space="preserve"> </w:t>
            </w:r>
            <w:r w:rsidR="00BD042A" w:rsidRPr="00BD042A">
              <w:rPr>
                <w:b w:val="0"/>
              </w:rPr>
              <w:t>Sunshine Hospital</w:t>
            </w:r>
            <w:r w:rsidR="00BD042A" w:rsidRPr="00BD042A">
              <w:rPr>
                <w:b w:val="0"/>
              </w:rPr>
              <w:tab/>
            </w:r>
            <w:r w:rsidR="00BD042A" w:rsidRPr="00BD042A">
              <w:rPr>
                <w:b w:val="0"/>
              </w:rPr>
              <w:tab/>
            </w:r>
            <w:sdt>
              <w:sdtPr>
                <w:id w:val="-305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42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BD042A">
              <w:rPr>
                <w:b w:val="0"/>
              </w:rPr>
              <w:t xml:space="preserve"> </w:t>
            </w:r>
            <w:r w:rsidR="00BD042A" w:rsidRPr="00BD042A">
              <w:rPr>
                <w:b w:val="0"/>
              </w:rPr>
              <w:t>Footscray Hospital</w:t>
            </w:r>
            <w:r w:rsidR="00BD042A" w:rsidRPr="00BD042A">
              <w:rPr>
                <w:b w:val="0"/>
              </w:rPr>
              <w:tab/>
            </w:r>
            <w:r w:rsidR="00BD042A" w:rsidRPr="00BD042A">
              <w:rPr>
                <w:b w:val="0"/>
              </w:rPr>
              <w:tab/>
            </w:r>
            <w:sdt>
              <w:sdtPr>
                <w:id w:val="20700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42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BD042A">
              <w:rPr>
                <w:b w:val="0"/>
              </w:rPr>
              <w:t xml:space="preserve"> </w:t>
            </w:r>
            <w:r w:rsidR="00BD042A" w:rsidRPr="00BD042A">
              <w:rPr>
                <w:b w:val="0"/>
              </w:rPr>
              <w:t xml:space="preserve">Williamstown Hospital </w:t>
            </w:r>
          </w:p>
          <w:p w14:paraId="5E48BB6E" w14:textId="1F0AFAA4" w:rsidR="00BD042A" w:rsidRPr="00BD042A" w:rsidRDefault="003A5557" w:rsidP="00BD042A">
            <w:pPr>
              <w:spacing w:before="40" w:after="40"/>
              <w:rPr>
                <w:b w:val="0"/>
              </w:rPr>
            </w:pPr>
            <w:sdt>
              <w:sdtPr>
                <w:id w:val="112727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42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BD042A">
              <w:rPr>
                <w:b w:val="0"/>
              </w:rPr>
              <w:t xml:space="preserve"> </w:t>
            </w:r>
            <w:r w:rsidR="00BD042A" w:rsidRPr="00BD042A">
              <w:rPr>
                <w:b w:val="0"/>
              </w:rPr>
              <w:t>Sunbury Day Hospital</w:t>
            </w:r>
            <w:r w:rsidR="00BD042A" w:rsidRPr="00BD042A">
              <w:rPr>
                <w:b w:val="0"/>
              </w:rPr>
              <w:tab/>
            </w:r>
            <w:r w:rsidRPr="005E3DA8">
              <w:rPr>
                <w:rFonts w:ascii="MS Gothic" w:eastAsia="MS Gothic" w:hAnsi="MS Gothic" w:hint="eastAsia"/>
                <w:b w:val="0"/>
              </w:rPr>
              <w:t>☐</w:t>
            </w:r>
            <w:r w:rsidRPr="00BD042A">
              <w:rPr>
                <w:b w:val="0"/>
              </w:rPr>
              <w:t xml:space="preserve"> </w:t>
            </w:r>
            <w:r w:rsidR="00BD042A" w:rsidRPr="00BD042A">
              <w:rPr>
                <w:b w:val="0"/>
              </w:rPr>
              <w:t>Drug Health Services</w:t>
            </w:r>
            <w:r w:rsidR="00BD042A" w:rsidRPr="00BD042A">
              <w:rPr>
                <w:b w:val="0"/>
              </w:rPr>
              <w:tab/>
            </w:r>
            <w:r w:rsidR="00BD042A" w:rsidRPr="00BD042A">
              <w:rPr>
                <w:b w:val="0"/>
              </w:rPr>
              <w:tab/>
            </w:r>
            <w:sdt>
              <w:sdtPr>
                <w:id w:val="97533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D09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  <w:r w:rsidRPr="00BD042A" w:rsidDel="003C6762">
              <w:rPr>
                <w:b w:val="0"/>
              </w:rPr>
              <w:t xml:space="preserve"> </w:t>
            </w:r>
            <w:r w:rsidR="003C6762" w:rsidRPr="00FB2D09">
              <w:rPr>
                <w:b w:val="0"/>
              </w:rPr>
              <w:t>Melton Health</w:t>
            </w:r>
            <w:r w:rsidR="003C6762">
              <w:rPr>
                <w:b w:val="0"/>
              </w:rPr>
              <w:t>/</w:t>
            </w:r>
            <w:r w:rsidR="003C6762" w:rsidRPr="00FB2D09">
              <w:rPr>
                <w:b w:val="0"/>
              </w:rPr>
              <w:t>Community Services</w:t>
            </w:r>
          </w:p>
          <w:p w14:paraId="274B4421" w14:textId="1107C9A5" w:rsidR="00FB2D09" w:rsidRPr="00FB2D09" w:rsidRDefault="003A5557" w:rsidP="00FB2D09">
            <w:pPr>
              <w:spacing w:before="60"/>
              <w:rPr>
                <w:b w:val="0"/>
              </w:rPr>
            </w:pPr>
            <w:sdt>
              <w:sdtPr>
                <w:rPr>
                  <w:b w:val="0"/>
                  <w:bCs w:val="0"/>
                </w:rPr>
                <w:id w:val="-150967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159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t xml:space="preserve"> </w:t>
            </w:r>
            <w:r w:rsidR="00BD042A" w:rsidRPr="00BD042A">
              <w:rPr>
                <w:b w:val="0"/>
              </w:rPr>
              <w:t>Sunshine Radiation Therapy Centre</w:t>
            </w:r>
            <w:r w:rsidR="00FB2D09" w:rsidRPr="00BD042A">
              <w:rPr>
                <w:b w:val="0"/>
              </w:rPr>
              <w:tab/>
            </w:r>
            <w:sdt>
              <w:sdtPr>
                <w:rPr>
                  <w:b w:val="0"/>
                  <w:bCs w:val="0"/>
                </w:rPr>
                <w:id w:val="151827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1592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FB2D09" w:rsidRPr="00FB2D09">
              <w:rPr>
                <w:b w:val="0"/>
              </w:rPr>
              <w:t xml:space="preserve">Bacchus Marsh </w:t>
            </w:r>
            <w:r w:rsidR="003C6762">
              <w:rPr>
                <w:b w:val="0"/>
              </w:rPr>
              <w:t xml:space="preserve">Hospital/Community Health Centre </w:t>
            </w:r>
          </w:p>
          <w:p w14:paraId="38E9FE07" w14:textId="0ED71793" w:rsidR="005078BE" w:rsidRPr="00FB2D09" w:rsidRDefault="003A5557" w:rsidP="00FB2D09">
            <w:pPr>
              <w:spacing w:before="60"/>
              <w:rPr>
                <w:b w:val="0"/>
              </w:rPr>
            </w:pPr>
            <w:sdt>
              <w:sdtPr>
                <w:rPr>
                  <w:b w:val="0"/>
                  <w:bCs w:val="0"/>
                </w:rPr>
                <w:id w:val="-73445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5A1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>
              <w:t xml:space="preserve"> </w:t>
            </w:r>
            <w:r w:rsidR="003C6762">
              <w:rPr>
                <w:b w:val="0"/>
              </w:rPr>
              <w:t>Caroline Springs Community Health Centre</w:t>
            </w:r>
            <w:r>
              <w:rPr>
                <w:b w:val="0"/>
              </w:rPr>
              <w:t xml:space="preserve">    </w:t>
            </w:r>
            <w:r w:rsidR="003C6762">
              <w:rPr>
                <w:b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4224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Pr="00685EDD" w:rsidDel="003C6762">
              <w:rPr>
                <w:b w:val="0"/>
                <w:bCs w:val="0"/>
              </w:rPr>
              <w:t xml:space="preserve"> </w:t>
            </w:r>
            <w:r w:rsidR="003C6762" w:rsidRPr="00601592">
              <w:rPr>
                <w:b w:val="0"/>
                <w:bCs w:val="0"/>
              </w:rPr>
              <w:t xml:space="preserve">Grant Lodge Residential Age Care </w:t>
            </w:r>
            <w:r w:rsidR="00FB2D09" w:rsidRPr="00601592">
              <w:rPr>
                <w:b w:val="0"/>
                <w:bCs w:val="0"/>
              </w:rPr>
              <w:tab/>
            </w:r>
            <w:r w:rsidR="003C6762">
              <w:rPr>
                <w:b w:val="0"/>
              </w:rPr>
              <w:t xml:space="preserve"> </w:t>
            </w:r>
          </w:p>
        </w:tc>
      </w:tr>
      <w:tr w:rsidR="00F13ADB" w14:paraId="4D11D30A" w14:textId="77777777" w:rsidTr="00A60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207BEBCD" w14:textId="5682E198" w:rsidR="00F13ADB" w:rsidRPr="005078BE" w:rsidRDefault="00F13ADB" w:rsidP="005078BE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 xml:space="preserve">Approximate number of patients being recruited at WH Sites:   </w:t>
            </w:r>
            <w:sdt>
              <w:sdtPr>
                <w:rPr>
                  <w:rStyle w:val="Style1"/>
                </w:rPr>
                <w:id w:val="845062472"/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601592">
                  <w:rPr>
                    <w:b w:val="0"/>
                    <w:bCs w:val="0"/>
                    <w:color w:val="808080" w:themeColor="background1" w:themeShade="80"/>
                  </w:rPr>
                  <w:t>Enter number</w:t>
                </w:r>
              </w:sdtContent>
            </w:sdt>
          </w:p>
        </w:tc>
      </w:tr>
      <w:tr w:rsidR="00A05EA6" w14:paraId="6C5CBC35" w14:textId="77777777" w:rsidTr="00D22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74B79849" w14:textId="77777777" w:rsidR="00A05EA6" w:rsidRPr="00BD042A" w:rsidRDefault="00A05EA6" w:rsidP="005078BE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b w:val="0"/>
              </w:rPr>
            </w:pPr>
            <w:r w:rsidRPr="005078BE">
              <w:t>Funding type:</w:t>
            </w:r>
          </w:p>
          <w:p w14:paraId="425A1A30" w14:textId="58642108" w:rsidR="00BD042A" w:rsidRPr="00BD042A" w:rsidRDefault="00D22D4D" w:rsidP="00BD042A">
            <w:pPr>
              <w:spacing w:before="40" w:after="40"/>
              <w:rPr>
                <w:b w:val="0"/>
              </w:rPr>
            </w:pPr>
            <w:sdt>
              <w:sdtPr>
                <w:id w:val="-166407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42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</w:t>
            </w:r>
            <w:r w:rsidR="00BD042A">
              <w:rPr>
                <w:b w:val="0"/>
              </w:rPr>
              <w:t>Commercia</w:t>
            </w:r>
            <w:r w:rsidR="00BD042A" w:rsidRPr="00BD042A">
              <w:rPr>
                <w:b w:val="0"/>
              </w:rPr>
              <w:t>l</w:t>
            </w:r>
            <w:r w:rsidR="00BD042A" w:rsidRPr="00BD042A">
              <w:rPr>
                <w:b w:val="0"/>
              </w:rPr>
              <w:tab/>
            </w:r>
            <w:r w:rsidR="00BD042A" w:rsidRPr="00BD042A">
              <w:rPr>
                <w:b w:val="0"/>
              </w:rPr>
              <w:tab/>
            </w:r>
            <w:sdt>
              <w:sdtPr>
                <w:id w:val="-213068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42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</w:t>
            </w:r>
            <w:r w:rsidR="00BD042A">
              <w:rPr>
                <w:b w:val="0"/>
              </w:rPr>
              <w:t>Collaborative Group Sponsored</w:t>
            </w:r>
            <w:r w:rsidR="00BD042A">
              <w:rPr>
                <w:b w:val="0"/>
              </w:rPr>
              <w:tab/>
            </w:r>
            <w:sdt>
              <w:sdtPr>
                <w:id w:val="1216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42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</w:t>
            </w:r>
            <w:r w:rsidR="00BD042A">
              <w:rPr>
                <w:b w:val="0"/>
              </w:rPr>
              <w:t>External Grants</w:t>
            </w:r>
            <w:r w:rsidR="00BD042A" w:rsidRPr="00BD042A">
              <w:rPr>
                <w:b w:val="0"/>
              </w:rPr>
              <w:t xml:space="preserve"> </w:t>
            </w:r>
          </w:p>
          <w:p w14:paraId="15AB6C0C" w14:textId="1EEDF324" w:rsidR="005078BE" w:rsidRPr="00BD042A" w:rsidRDefault="00D22D4D" w:rsidP="00BD042A">
            <w:pPr>
              <w:spacing w:before="40" w:after="40"/>
            </w:pPr>
            <w:sdt>
              <w:sdtPr>
                <w:id w:val="116974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042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</w:t>
            </w:r>
            <w:r w:rsidR="00BD042A">
              <w:rPr>
                <w:b w:val="0"/>
              </w:rPr>
              <w:t>Internal Funding</w:t>
            </w:r>
            <w:r w:rsidR="00BD042A" w:rsidRPr="00BD042A">
              <w:rPr>
                <w:b w:val="0"/>
              </w:rPr>
              <w:tab/>
            </w:r>
            <w:sdt>
              <w:sdtPr>
                <w:id w:val="-92240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>
              <w:rPr>
                <w:b w:val="0"/>
              </w:rPr>
              <w:t xml:space="preserve"> </w:t>
            </w:r>
            <w:r w:rsidR="00BD042A">
              <w:rPr>
                <w:b w:val="0"/>
              </w:rPr>
              <w:t>Other</w:t>
            </w:r>
            <w:r w:rsidRPr="00601592">
              <w:rPr>
                <w:b w:val="0"/>
              </w:rPr>
              <w:t>: Please</w:t>
            </w:r>
            <w:r>
              <w:t xml:space="preserve"> </w:t>
            </w:r>
            <w:r>
              <w:rPr>
                <w:b w:val="0"/>
              </w:rPr>
              <w:t>s</w:t>
            </w:r>
            <w:r w:rsidR="00BD042A">
              <w:rPr>
                <w:b w:val="0"/>
              </w:rPr>
              <w:t>pecify</w:t>
            </w:r>
            <w:r w:rsidR="00216444">
              <w:rPr>
                <w:b w:val="0"/>
              </w:rPr>
              <w:t>:</w:t>
            </w:r>
            <w:r w:rsidR="00BD042A" w:rsidRPr="00BD042A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-2057150096"/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BD042A" w:rsidRPr="00BD042A">
                  <w:rPr>
                    <w:b w:val="0"/>
                    <w:color w:val="808080" w:themeColor="background1" w:themeShade="80"/>
                  </w:rPr>
                  <w:t>Enter text</w:t>
                </w:r>
              </w:sdtContent>
            </w:sdt>
            <w:r w:rsidR="00BD042A">
              <w:rPr>
                <w:b w:val="0"/>
              </w:rPr>
              <w:t xml:space="preserve"> </w:t>
            </w:r>
          </w:p>
        </w:tc>
      </w:tr>
      <w:tr w:rsidR="00D22D4D" w14:paraId="1D08A5F6" w14:textId="77777777" w:rsidTr="00D22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47E7A744" w14:textId="5BC5C928" w:rsidR="00D22D4D" w:rsidRPr="005078BE" w:rsidRDefault="00D22D4D" w:rsidP="005078BE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 xml:space="preserve">Budget/Funding amount at WH Site (if funded):   </w:t>
            </w:r>
            <w:sdt>
              <w:sdtPr>
                <w:rPr>
                  <w:rStyle w:val="Style1"/>
                  <w:b w:val="0"/>
                  <w:bCs w:val="0"/>
                </w:rPr>
                <w:id w:val="-1172095782"/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601592">
                  <w:rPr>
                    <w:b w:val="0"/>
                    <w:bCs w:val="0"/>
                    <w:color w:val="808080" w:themeColor="background1" w:themeShade="80"/>
                  </w:rPr>
                  <w:t>Enter Amount</w:t>
                </w:r>
              </w:sdtContent>
            </w:sdt>
          </w:p>
        </w:tc>
      </w:tr>
      <w:tr w:rsidR="00D22D4D" w14:paraId="5A6B9F59" w14:textId="77777777" w:rsidTr="00D22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04E82F4F" w14:textId="6071F104" w:rsidR="00D22D4D" w:rsidRDefault="00D22D4D" w:rsidP="005078BE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 xml:space="preserve">Are you using any unapproved drugs or devices?                   </w:t>
            </w:r>
            <w:sdt>
              <w:sdtPr>
                <w:rPr>
                  <w:rFonts w:cs="Arial"/>
                  <w:b w:val="0"/>
                  <w:bCs w:val="0"/>
                </w:rPr>
                <w:id w:val="173797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592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>
              <w:t xml:space="preserve"> </w:t>
            </w:r>
            <w:r w:rsidRPr="00601592">
              <w:rPr>
                <w:rFonts w:cs="Arial"/>
                <w:b w:val="0"/>
                <w:bCs w:val="0"/>
              </w:rPr>
              <w:t xml:space="preserve">Yes </w:t>
            </w:r>
            <w:r w:rsidRPr="00601592">
              <w:rPr>
                <w:b w:val="0"/>
                <w:bCs w:val="0"/>
              </w:rPr>
              <w:t xml:space="preserve">     </w:t>
            </w:r>
            <w:sdt>
              <w:sdtPr>
                <w:rPr>
                  <w:rFonts w:cs="Arial"/>
                  <w:b w:val="0"/>
                  <w:bCs w:val="0"/>
                </w:rPr>
                <w:id w:val="-14377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557" w:rsidRPr="00851F35">
                  <w:rPr>
                    <w:rFonts w:ascii="MS Gothic" w:eastAsia="MS Gothic" w:hAnsi="MS Gothic" w:cs="MS Gothic" w:hint="eastAsia"/>
                    <w:b w:val="0"/>
                    <w:bCs w:val="0"/>
                  </w:rPr>
                  <w:t>☐</w:t>
                </w:r>
              </w:sdtContent>
            </w:sdt>
            <w:r w:rsidRPr="00601592">
              <w:rPr>
                <w:b w:val="0"/>
                <w:bCs w:val="0"/>
              </w:rPr>
              <w:t xml:space="preserve">  </w:t>
            </w:r>
            <w:r w:rsidRPr="00601592">
              <w:rPr>
                <w:rFonts w:cs="Arial"/>
                <w:b w:val="0"/>
                <w:bCs w:val="0"/>
              </w:rPr>
              <w:t xml:space="preserve">No </w:t>
            </w:r>
            <w:r w:rsidR="00985EA3">
              <w:rPr>
                <w:rFonts w:cs="Arial"/>
                <w:b w:val="0"/>
                <w:bCs w:val="0"/>
              </w:rPr>
              <w:t>–</w:t>
            </w:r>
            <w:r w:rsidR="003A5557">
              <w:rPr>
                <w:rFonts w:cs="Arial"/>
                <w:b w:val="0"/>
                <w:bCs w:val="0"/>
              </w:rPr>
              <w:t xml:space="preserve"> Please</w:t>
            </w:r>
            <w:r w:rsidR="00985EA3">
              <w:rPr>
                <w:rFonts w:cs="Arial"/>
                <w:b w:val="0"/>
                <w:bCs w:val="0"/>
              </w:rPr>
              <w:t xml:space="preserve"> go to</w:t>
            </w:r>
            <w:r w:rsidRPr="00601592">
              <w:rPr>
                <w:rFonts w:cs="Arial"/>
                <w:b w:val="0"/>
                <w:bCs w:val="0"/>
              </w:rPr>
              <w:t xml:space="preserve"> </w:t>
            </w:r>
            <w:r w:rsidR="00985EA3">
              <w:rPr>
                <w:rFonts w:cs="Arial"/>
                <w:b w:val="0"/>
                <w:bCs w:val="0"/>
              </w:rPr>
              <w:t>Q9</w:t>
            </w:r>
          </w:p>
        </w:tc>
      </w:tr>
      <w:tr w:rsidR="00CF313D" w14:paraId="3DF9C778" w14:textId="77777777" w:rsidTr="00D22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4C37437B" w14:textId="77777777" w:rsidR="00CF313D" w:rsidRPr="00CF313D" w:rsidRDefault="00CF313D" w:rsidP="00CF313D">
            <w:pPr>
              <w:pStyle w:val="ListParagraph"/>
              <w:numPr>
                <w:ilvl w:val="1"/>
                <w:numId w:val="4"/>
              </w:numPr>
              <w:spacing w:before="40" w:after="40"/>
            </w:pPr>
            <w:r w:rsidRPr="00CF313D">
              <w:t xml:space="preserve">If yes, please attach </w:t>
            </w:r>
            <w:proofErr w:type="spellStart"/>
            <w:r w:rsidRPr="00CF313D">
              <w:t>eCTN</w:t>
            </w:r>
            <w:proofErr w:type="spellEnd"/>
            <w:r w:rsidRPr="00CF313D">
              <w:t>/</w:t>
            </w:r>
            <w:proofErr w:type="spellStart"/>
            <w:r w:rsidRPr="00CF313D">
              <w:t>eCTX</w:t>
            </w:r>
            <w:proofErr w:type="spellEnd"/>
            <w:r w:rsidRPr="00CF313D">
              <w:t xml:space="preserve"> print preview in landscape format</w:t>
            </w:r>
            <w:r w:rsidR="00A60FE7">
              <w:t>:</w:t>
            </w:r>
          </w:p>
          <w:p w14:paraId="7F24B326" w14:textId="1274CE0A" w:rsidR="00CF313D" w:rsidRDefault="003A5557" w:rsidP="00BD042A">
            <w:pPr>
              <w:spacing w:before="40" w:after="40"/>
              <w:rPr>
                <w:b w:val="0"/>
              </w:rPr>
            </w:pPr>
            <w:sdt>
              <w:sdtPr>
                <w:id w:val="9303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A05EA6">
              <w:rPr>
                <w:b w:val="0"/>
              </w:rPr>
              <w:t xml:space="preserve"> </w:t>
            </w:r>
            <w:r w:rsidR="00CF313D" w:rsidRPr="00A05EA6">
              <w:rPr>
                <w:b w:val="0"/>
              </w:rPr>
              <w:t>Attached</w:t>
            </w:r>
            <w:r w:rsidR="00CF313D" w:rsidRPr="00A05EA6">
              <w:rPr>
                <w:b w:val="0"/>
              </w:rPr>
              <w:tab/>
            </w:r>
            <w:sdt>
              <w:sdtPr>
                <w:rPr>
                  <w:b w:val="0"/>
                </w:rPr>
                <w:id w:val="-12102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BD042A">
              <w:rPr>
                <w:b w:val="0"/>
              </w:rPr>
              <w:t xml:space="preserve"> </w:t>
            </w:r>
            <w:r w:rsidR="00CF313D" w:rsidRPr="00BD042A">
              <w:rPr>
                <w:b w:val="0"/>
              </w:rPr>
              <w:t xml:space="preserve">Not attached </w:t>
            </w:r>
            <w:r>
              <w:rPr>
                <w:b w:val="0"/>
              </w:rPr>
              <w:t>-</w:t>
            </w:r>
            <w:r w:rsidR="00CF313D" w:rsidRPr="00BD042A">
              <w:rPr>
                <w:b w:val="0"/>
              </w:rPr>
              <w:t xml:space="preserve"> </w:t>
            </w:r>
            <w:r w:rsidR="00CF313D" w:rsidRPr="00A05EA6">
              <w:rPr>
                <w:b w:val="0"/>
              </w:rPr>
              <w:t>Please explain why this has not been provided:</w:t>
            </w:r>
            <w:r w:rsidR="00CF313D" w:rsidRPr="00A05EA6">
              <w:t xml:space="preserve"> </w:t>
            </w:r>
            <w:sdt>
              <w:sdtPr>
                <w:rPr>
                  <w:rStyle w:val="Style1"/>
                </w:rPr>
                <w:id w:val="-1712107190"/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CF313D" w:rsidRPr="00BD042A">
                  <w:rPr>
                    <w:b w:val="0"/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  <w:tr w:rsidR="003A5557" w14:paraId="57578A51" w14:textId="77777777" w:rsidTr="00D22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65285526" w14:textId="01E04109" w:rsidR="003A5557" w:rsidRDefault="003A5557" w:rsidP="000525D4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 xml:space="preserve">Anticipated duration of study:    </w:t>
            </w:r>
            <w:sdt>
              <w:sdtPr>
                <w:rPr>
                  <w:rStyle w:val="Style1"/>
                </w:rPr>
                <w:id w:val="454677146"/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601592">
                  <w:rPr>
                    <w:b w:val="0"/>
                    <w:bCs w:val="0"/>
                    <w:color w:val="808080" w:themeColor="background1" w:themeShade="80"/>
                  </w:rPr>
                  <w:t>Enter number</w:t>
                </w:r>
              </w:sdtContent>
            </w:sdt>
            <w:r>
              <w:rPr>
                <w:rStyle w:val="Style1"/>
              </w:rPr>
              <w:t xml:space="preserve">  </w:t>
            </w:r>
            <w:r w:rsidRPr="00601592">
              <w:rPr>
                <w:rStyle w:val="Style1"/>
                <w:b w:val="0"/>
                <w:bCs w:val="0"/>
              </w:rPr>
              <w:t>Months</w:t>
            </w:r>
          </w:p>
        </w:tc>
      </w:tr>
      <w:tr w:rsidR="003A22BE" w14:paraId="20369741" w14:textId="77777777" w:rsidTr="00D22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0326858D" w14:textId="3DF3AFF2" w:rsidR="003A22BE" w:rsidRPr="00601592" w:rsidRDefault="00DE14CE" w:rsidP="000525D4">
            <w:pPr>
              <w:pStyle w:val="ListParagraph"/>
              <w:numPr>
                <w:ilvl w:val="0"/>
                <w:numId w:val="4"/>
              </w:numPr>
              <w:spacing w:before="40" w:after="40"/>
            </w:pPr>
            <w:r>
              <w:t>Will or h</w:t>
            </w:r>
            <w:r w:rsidR="003C6762">
              <w:t>ave</w:t>
            </w:r>
            <w:r w:rsidR="003A22BE" w:rsidRPr="003A22BE">
              <w:t xml:space="preserve"> you </w:t>
            </w:r>
            <w:r w:rsidR="003A22BE">
              <w:t>engage</w:t>
            </w:r>
            <w:r w:rsidR="003C6762">
              <w:t>d</w:t>
            </w:r>
            <w:r w:rsidR="003A22BE">
              <w:t>/</w:t>
            </w:r>
            <w:r w:rsidR="003A22BE" w:rsidRPr="003A22BE">
              <w:t>involve</w:t>
            </w:r>
            <w:r w:rsidR="003C6762">
              <w:t>d</w:t>
            </w:r>
            <w:r w:rsidR="003A22BE" w:rsidRPr="003A22BE">
              <w:t xml:space="preserve"> Consumers </w:t>
            </w:r>
            <w:r>
              <w:t>in</w:t>
            </w:r>
            <w:r w:rsidR="003A22BE" w:rsidRPr="003A22BE">
              <w:t xml:space="preserve"> the</w:t>
            </w:r>
            <w:r w:rsidR="003C6762">
              <w:t xml:space="preserve"> study</w:t>
            </w:r>
            <w:r>
              <w:t xml:space="preserve">? This question is only applicable for </w:t>
            </w:r>
            <w:r>
              <w:t>clinical trials</w:t>
            </w:r>
            <w:r>
              <w:t xml:space="preserve">, clinical </w:t>
            </w:r>
            <w:r>
              <w:t>and health research</w:t>
            </w:r>
            <w:r>
              <w:t>.</w:t>
            </w:r>
          </w:p>
          <w:p w14:paraId="77DE24CC" w14:textId="3B6C615A" w:rsidR="003A22BE" w:rsidRPr="00601592" w:rsidRDefault="00601592" w:rsidP="00601592">
            <w:pPr>
              <w:spacing w:before="40" w:after="40"/>
              <w:rPr>
                <w:b w:val="0"/>
                <w:bCs w:val="0"/>
              </w:rPr>
            </w:pPr>
            <w:sdt>
              <w:sdtPr>
                <w:rPr>
                  <w:rFonts w:ascii="MS Gothic" w:eastAsia="MS Gothic" w:hAnsi="MS Gothic" w:cs="MS Gothic"/>
                  <w:b w:val="0"/>
                  <w:bCs w:val="0"/>
                </w:rPr>
                <w:id w:val="-2289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1592">
                  <w:rPr>
                    <w:rFonts w:ascii="MS Gothic" w:eastAsia="MS Gothic" w:hAnsi="MS Gothic" w:cs="MS Gothic"/>
                    <w:b w:val="0"/>
                    <w:bCs w:val="0"/>
                  </w:rPr>
                  <w:t>☐</w:t>
                </w:r>
              </w:sdtContent>
            </w:sdt>
            <w:r w:rsidRPr="00601592">
              <w:rPr>
                <w:rFonts w:cs="Arial"/>
                <w:b w:val="0"/>
                <w:bCs w:val="0"/>
              </w:rPr>
              <w:t xml:space="preserve">  </w:t>
            </w:r>
            <w:r w:rsidR="003A22BE" w:rsidRPr="00601592">
              <w:rPr>
                <w:rFonts w:cs="Arial"/>
                <w:b w:val="0"/>
                <w:bCs w:val="0"/>
              </w:rPr>
              <w:t xml:space="preserve">Yes </w:t>
            </w:r>
            <w:r>
              <w:rPr>
                <w:rFonts w:cs="Arial"/>
                <w:b w:val="0"/>
                <w:bCs w:val="0"/>
              </w:rPr>
              <w:t xml:space="preserve">- </w:t>
            </w:r>
            <w:r w:rsidR="003A22BE" w:rsidRPr="00601592">
              <w:rPr>
                <w:rFonts w:cs="Arial"/>
                <w:b w:val="0"/>
                <w:bCs w:val="0"/>
              </w:rPr>
              <w:t>Please provide more details in Q11</w:t>
            </w:r>
            <w:r w:rsidR="003A22BE" w:rsidRPr="00601592">
              <w:rPr>
                <w:rFonts w:cs="Arial"/>
              </w:rPr>
              <w:t xml:space="preserve">   </w:t>
            </w:r>
            <w:sdt>
              <w:sdtPr>
                <w:rPr>
                  <w:rFonts w:ascii="MS Gothic" w:eastAsia="MS Gothic" w:hAnsi="MS Gothic" w:cs="MS Gothic"/>
                  <w:b w:val="0"/>
                  <w:bCs w:val="0"/>
                </w:rPr>
                <w:id w:val="200808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4CE">
                  <w:rPr>
                    <w:rFonts w:ascii="MS Gothic" w:eastAsia="MS Gothic" w:hAnsi="MS Gothic" w:cs="MS Gothic" w:hint="eastAsia"/>
                    <w:b w:val="0"/>
                    <w:bCs w:val="0"/>
                  </w:rPr>
                  <w:t>☐</w:t>
                </w:r>
              </w:sdtContent>
            </w:sdt>
            <w:r w:rsidRPr="00601592">
              <w:rPr>
                <w:rFonts w:cs="Arial"/>
                <w:b w:val="0"/>
                <w:bCs w:val="0"/>
              </w:rPr>
              <w:t xml:space="preserve"> </w:t>
            </w:r>
            <w:r w:rsidR="003A22BE" w:rsidRPr="00601592">
              <w:rPr>
                <w:rFonts w:cs="Arial"/>
                <w:b w:val="0"/>
                <w:bCs w:val="0"/>
              </w:rPr>
              <w:t xml:space="preserve">No </w:t>
            </w:r>
            <w:r>
              <w:rPr>
                <w:rFonts w:cs="Arial"/>
                <w:b w:val="0"/>
                <w:bCs w:val="0"/>
              </w:rPr>
              <w:t xml:space="preserve">- </w:t>
            </w:r>
            <w:r w:rsidR="003A22BE" w:rsidRPr="00601592">
              <w:rPr>
                <w:rFonts w:cs="Arial"/>
                <w:b w:val="0"/>
                <w:bCs w:val="0"/>
              </w:rPr>
              <w:t xml:space="preserve">Please </w:t>
            </w:r>
            <w:r w:rsidR="007E363B" w:rsidRPr="00601592">
              <w:rPr>
                <w:rFonts w:cs="Arial"/>
                <w:b w:val="0"/>
                <w:bCs w:val="0"/>
              </w:rPr>
              <w:t>provide explanations</w:t>
            </w:r>
            <w:r w:rsidR="003A22BE" w:rsidRPr="00601592">
              <w:rPr>
                <w:rFonts w:cs="Arial"/>
                <w:b w:val="0"/>
                <w:bCs w:val="0"/>
              </w:rPr>
              <w:t xml:space="preserve"> in Q11</w:t>
            </w:r>
            <w:r w:rsidR="00DE14CE">
              <w:rPr>
                <w:rFonts w:cs="Arial"/>
                <w:b w:val="0"/>
                <w:bCs w:val="0"/>
              </w:rPr>
              <w:t xml:space="preserve">     </w:t>
            </w:r>
            <w:sdt>
              <w:sdtPr>
                <w:rPr>
                  <w:rFonts w:ascii="MS Gothic" w:eastAsia="MS Gothic" w:hAnsi="MS Gothic" w:cs="MS Gothic"/>
                  <w:b w:val="0"/>
                  <w:bCs w:val="0"/>
                </w:rPr>
                <w:id w:val="-4222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4CE">
                  <w:rPr>
                    <w:rFonts w:ascii="MS Gothic" w:eastAsia="MS Gothic" w:hAnsi="MS Gothic" w:cs="MS Gothic" w:hint="eastAsia"/>
                    <w:b w:val="0"/>
                    <w:bCs w:val="0"/>
                  </w:rPr>
                  <w:t>☐</w:t>
                </w:r>
              </w:sdtContent>
            </w:sdt>
            <w:r w:rsidR="00DE14CE" w:rsidRPr="00601592">
              <w:rPr>
                <w:rFonts w:cs="Arial"/>
                <w:b w:val="0"/>
                <w:bCs w:val="0"/>
              </w:rPr>
              <w:t xml:space="preserve"> </w:t>
            </w:r>
            <w:r w:rsidR="00DE14CE">
              <w:rPr>
                <w:rFonts w:cs="Arial"/>
                <w:b w:val="0"/>
                <w:bCs w:val="0"/>
              </w:rPr>
              <w:t>Not Applicable</w:t>
            </w:r>
          </w:p>
        </w:tc>
      </w:tr>
      <w:tr w:rsidR="00CF313D" w14:paraId="0D6265D6" w14:textId="77777777" w:rsidTr="00D22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69556DCE" w14:textId="304BA2AD" w:rsidR="00CF313D" w:rsidRPr="00216444" w:rsidRDefault="00CF313D" w:rsidP="000525D4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bCs w:val="0"/>
              </w:rPr>
            </w:pPr>
            <w:r w:rsidRPr="00216444">
              <w:t xml:space="preserve">Please provide any additional relevant information to the </w:t>
            </w:r>
            <w:r w:rsidR="00601592">
              <w:t>WH OfR</w:t>
            </w:r>
            <w:r w:rsidR="00015C7B">
              <w:t>:</w:t>
            </w:r>
          </w:p>
        </w:tc>
      </w:tr>
      <w:tr w:rsidR="00CF313D" w14:paraId="1F63AB4C" w14:textId="77777777" w:rsidTr="00D22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12E968BC" w14:textId="77777777" w:rsidR="00CF313D" w:rsidRPr="00216444" w:rsidRDefault="00DE14CE" w:rsidP="005078BE">
            <w:pPr>
              <w:spacing w:before="40" w:after="40"/>
              <w:rPr>
                <w:b w:val="0"/>
              </w:rPr>
            </w:pPr>
            <w:sdt>
              <w:sdtPr>
                <w:rPr>
                  <w:rStyle w:val="Style1"/>
                </w:rPr>
                <w:id w:val="-367143219"/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CF313D" w:rsidRPr="00216444">
                  <w:rPr>
                    <w:b w:val="0"/>
                    <w:color w:val="808080" w:themeColor="background1" w:themeShade="80"/>
                  </w:rPr>
                  <w:t>Enter text</w:t>
                </w:r>
              </w:sdtContent>
            </w:sdt>
          </w:p>
        </w:tc>
      </w:tr>
    </w:tbl>
    <w:p w14:paraId="5797E632" w14:textId="77777777" w:rsidR="00E73D51" w:rsidRDefault="00A05EA6" w:rsidP="00C5503F">
      <w:pPr>
        <w:spacing w:after="0" w:line="240" w:lineRule="auto"/>
      </w:pPr>
      <w:r>
        <w:t>Yours sincerely,</w:t>
      </w:r>
    </w:p>
    <w:p w14:paraId="7C787BB0" w14:textId="77777777" w:rsidR="00C5503F" w:rsidRDefault="00C5503F" w:rsidP="00C5503F">
      <w:pPr>
        <w:spacing w:after="0" w:line="240" w:lineRule="auto"/>
      </w:pPr>
    </w:p>
    <w:p w14:paraId="352DF810" w14:textId="77777777" w:rsidR="000525D4" w:rsidRPr="000525D4" w:rsidRDefault="00DE14CE" w:rsidP="00C5503F">
      <w:pPr>
        <w:spacing w:after="0" w:line="240" w:lineRule="auto"/>
        <w:rPr>
          <w:rStyle w:val="Style1"/>
        </w:rPr>
      </w:pPr>
      <w:sdt>
        <w:sdtPr>
          <w:rPr>
            <w:rStyle w:val="Style1"/>
          </w:rPr>
          <w:id w:val="1986357057"/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0525D4" w:rsidRPr="000525D4">
            <w:rPr>
              <w:rStyle w:val="Style1"/>
              <w:color w:val="808080" w:themeColor="background1" w:themeShade="80"/>
            </w:rPr>
            <w:t>Name</w:t>
          </w:r>
        </w:sdtContent>
      </w:sdt>
    </w:p>
    <w:p w14:paraId="2D145ED3" w14:textId="36889A27" w:rsidR="00CE031A" w:rsidRPr="00CE031A" w:rsidRDefault="00DE14CE" w:rsidP="00601592">
      <w:pPr>
        <w:spacing w:before="40" w:after="40" w:line="240" w:lineRule="auto"/>
        <w:rPr>
          <w:b/>
        </w:rPr>
      </w:pPr>
      <w:sdt>
        <w:sdtPr>
          <w:rPr>
            <w:rStyle w:val="Style1"/>
          </w:rPr>
          <w:id w:val="1212462229"/>
          <w:showingPlcHdr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0525D4">
            <w:rPr>
              <w:color w:val="808080" w:themeColor="background1" w:themeShade="80"/>
            </w:rPr>
            <w:t>Position</w:t>
          </w:r>
        </w:sdtContent>
      </w:sdt>
    </w:p>
    <w:sectPr w:rsidR="00CE031A" w:rsidRPr="00CE031A" w:rsidSect="005078BE">
      <w:headerReference w:type="default" r:id="rId10"/>
      <w:footerReference w:type="default" r:id="rId11"/>
      <w:pgSz w:w="11906" w:h="16838"/>
      <w:pgMar w:top="993" w:right="1440" w:bottom="567" w:left="1440" w:header="284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B176" w14:textId="77777777" w:rsidR="00473FEF" w:rsidRDefault="00473FEF" w:rsidP="00A05EA6">
      <w:pPr>
        <w:spacing w:after="0" w:line="240" w:lineRule="auto"/>
      </w:pPr>
      <w:r>
        <w:separator/>
      </w:r>
    </w:p>
  </w:endnote>
  <w:endnote w:type="continuationSeparator" w:id="0">
    <w:p w14:paraId="0F55D927" w14:textId="77777777" w:rsidR="00473FEF" w:rsidRDefault="00473FEF" w:rsidP="00A0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2270" w14:textId="2D356807" w:rsidR="00CF313D" w:rsidRDefault="00CF313D">
    <w:pPr>
      <w:pStyle w:val="Footer"/>
    </w:pPr>
    <w:r>
      <w:t>WH R</w:t>
    </w:r>
    <w:r w:rsidR="00C5503F">
      <w:t xml:space="preserve">G Cover Letter &amp; Checklist </w:t>
    </w:r>
    <w:r w:rsidR="00015C7B">
      <w:t>June2024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9415" w14:textId="77777777" w:rsidR="00473FEF" w:rsidRDefault="00473FEF" w:rsidP="00A05EA6">
      <w:pPr>
        <w:spacing w:after="0" w:line="240" w:lineRule="auto"/>
      </w:pPr>
      <w:r>
        <w:separator/>
      </w:r>
    </w:p>
  </w:footnote>
  <w:footnote w:type="continuationSeparator" w:id="0">
    <w:p w14:paraId="41508501" w14:textId="77777777" w:rsidR="00473FEF" w:rsidRDefault="00473FEF" w:rsidP="00A0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8598" w14:textId="77777777" w:rsidR="00CF313D" w:rsidRPr="00CF313D" w:rsidRDefault="00CF313D" w:rsidP="005078BE">
    <w:pPr>
      <w:pStyle w:val="Header"/>
      <w:tabs>
        <w:tab w:val="left" w:pos="1169"/>
      </w:tabs>
      <w:rPr>
        <w:i/>
      </w:rPr>
    </w:pPr>
    <w:r>
      <w:tab/>
    </w:r>
    <w:r>
      <w:tab/>
    </w:r>
    <w:r>
      <w:rPr>
        <w:noProof/>
        <w:lang w:eastAsia="en-AU"/>
      </w:rPr>
      <w:drawing>
        <wp:inline distT="0" distB="0" distL="0" distR="0" wp14:anchorId="04A835C6" wp14:editId="44239D69">
          <wp:extent cx="3048000" cy="396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 Header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471"/>
    <w:multiLevelType w:val="multilevel"/>
    <w:tmpl w:val="50683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E93F63"/>
    <w:multiLevelType w:val="hybridMultilevel"/>
    <w:tmpl w:val="09880780"/>
    <w:lvl w:ilvl="0" w:tplc="11262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6934"/>
    <w:multiLevelType w:val="hybridMultilevel"/>
    <w:tmpl w:val="448052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F63DE"/>
    <w:multiLevelType w:val="hybridMultilevel"/>
    <w:tmpl w:val="233C3A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nee0vv9qJ2l3kEyNQ0JX9zmPlyKndFF2BZ7TmXuZddfGMJz1n9rBqcC3ZkyrKBjfz6XOpIj1UCKVYcK7gz+ag==" w:salt="6BYSsVkOOGnTw8yjT9K8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EF"/>
    <w:rsid w:val="00015C7B"/>
    <w:rsid w:val="000525D4"/>
    <w:rsid w:val="0005319A"/>
    <w:rsid w:val="000C48C5"/>
    <w:rsid w:val="000C67D2"/>
    <w:rsid w:val="00216444"/>
    <w:rsid w:val="0022649D"/>
    <w:rsid w:val="0037696A"/>
    <w:rsid w:val="003A22BE"/>
    <w:rsid w:val="003A5557"/>
    <w:rsid w:val="003C6762"/>
    <w:rsid w:val="003D2E0C"/>
    <w:rsid w:val="00473FEF"/>
    <w:rsid w:val="00506459"/>
    <w:rsid w:val="005078BE"/>
    <w:rsid w:val="00601592"/>
    <w:rsid w:val="006B5479"/>
    <w:rsid w:val="00722FF7"/>
    <w:rsid w:val="00727632"/>
    <w:rsid w:val="007B4105"/>
    <w:rsid w:val="007E363B"/>
    <w:rsid w:val="009774DE"/>
    <w:rsid w:val="00985EA3"/>
    <w:rsid w:val="00A05EA6"/>
    <w:rsid w:val="00A60FE7"/>
    <w:rsid w:val="00A85785"/>
    <w:rsid w:val="00AC26A5"/>
    <w:rsid w:val="00B255C8"/>
    <w:rsid w:val="00B7706E"/>
    <w:rsid w:val="00BB5D3B"/>
    <w:rsid w:val="00BD042A"/>
    <w:rsid w:val="00C33440"/>
    <w:rsid w:val="00C5503F"/>
    <w:rsid w:val="00C932A5"/>
    <w:rsid w:val="00CE031A"/>
    <w:rsid w:val="00CF313D"/>
    <w:rsid w:val="00CF6080"/>
    <w:rsid w:val="00D22D4D"/>
    <w:rsid w:val="00D45507"/>
    <w:rsid w:val="00DE14CE"/>
    <w:rsid w:val="00E73D51"/>
    <w:rsid w:val="00F13ADB"/>
    <w:rsid w:val="00FB2D09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1BAE8"/>
  <w15:docId w15:val="{31D5F2D7-F720-4322-811C-7EEB053C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3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5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A6"/>
  </w:style>
  <w:style w:type="paragraph" w:styleId="Footer">
    <w:name w:val="footer"/>
    <w:basedOn w:val="Normal"/>
    <w:link w:val="FooterChar"/>
    <w:uiPriority w:val="99"/>
    <w:unhideWhenUsed/>
    <w:rsid w:val="00A05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A6"/>
  </w:style>
  <w:style w:type="table" w:styleId="LightList-Accent1">
    <w:name w:val="Light List Accent 1"/>
    <w:basedOn w:val="TableNormal"/>
    <w:uiPriority w:val="61"/>
    <w:rsid w:val="00A05E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05E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BD042A"/>
    <w:rPr>
      <w:color w:val="808080"/>
    </w:rPr>
  </w:style>
  <w:style w:type="character" w:customStyle="1" w:styleId="Style1">
    <w:name w:val="Style1"/>
    <w:basedOn w:val="DefaultParagraphFont"/>
    <w:uiPriority w:val="1"/>
    <w:rsid w:val="00BD042A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6A"/>
    <w:rPr>
      <w:rFonts w:ascii="Tahoma" w:hAnsi="Tahoma" w:cs="Tahoma"/>
      <w:sz w:val="16"/>
      <w:szCs w:val="16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6015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%20for%20Research\Research%20Forms%20&amp;%20Templates\WH%20Forms\WH%20Governance%20Cover%20Letter%20and%20Checklist_June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512991F0294B799F429A41F5378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6267-D35A-4752-9901-128E7D25E9CC}"/>
      </w:docPartPr>
      <w:docPartBody>
        <w:p w:rsidR="00000000" w:rsidRDefault="002416C1">
          <w:pPr>
            <w:pStyle w:val="10512991F0294B799F429A41F5378670"/>
          </w:pPr>
          <w:r w:rsidRPr="00BD042A">
            <w:rPr>
              <w:rStyle w:val="Style1"/>
              <w:color w:val="808080" w:themeColor="background1" w:themeShade="80"/>
            </w:rPr>
            <w:t>Select date</w:t>
          </w:r>
        </w:p>
      </w:docPartBody>
    </w:docPart>
    <w:docPart>
      <w:docPartPr>
        <w:name w:val="57BDF15645A04749BA8742FA34A9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1065E-E96F-4ABD-826D-8907D24A3CEC}"/>
      </w:docPartPr>
      <w:docPartBody>
        <w:p w:rsidR="00000000" w:rsidRDefault="002416C1">
          <w:pPr>
            <w:pStyle w:val="57BDF15645A04749BA8742FA34A9772D"/>
          </w:pPr>
          <w:r w:rsidRPr="00BD042A">
            <w:rPr>
              <w:color w:val="808080" w:themeColor="background1" w:themeShade="80"/>
            </w:rPr>
            <w:t>E.g. 41234</w:t>
          </w:r>
        </w:p>
      </w:docPartBody>
    </w:docPart>
    <w:docPart>
      <w:docPartPr>
        <w:name w:val="DF5D45EAFF1544B09295A080C9D5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33D71-5081-4DF2-986A-7628254A2525}"/>
      </w:docPartPr>
      <w:docPartBody>
        <w:p w:rsidR="00000000" w:rsidRDefault="002416C1">
          <w:pPr>
            <w:pStyle w:val="DF5D45EAFF1544B09295A080C9D5DA62"/>
          </w:pPr>
          <w:r w:rsidRPr="00BD042A">
            <w:rPr>
              <w:color w:val="808080" w:themeColor="background1" w:themeShade="80"/>
            </w:rPr>
            <w:t xml:space="preserve">E.g. </w:t>
          </w:r>
          <w:r>
            <w:rPr>
              <w:color w:val="808080" w:themeColor="background1" w:themeShade="80"/>
            </w:rPr>
            <w:t>HREC/18/ABC/123; HREC/41234/ABC-2018</w:t>
          </w:r>
        </w:p>
      </w:docPartBody>
    </w:docPart>
    <w:docPart>
      <w:docPartPr>
        <w:name w:val="991CAEE06F38490990572BD2F4B51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E0A85-E3E6-46E8-9553-8B1EAB45E180}"/>
      </w:docPartPr>
      <w:docPartBody>
        <w:p w:rsidR="00000000" w:rsidRDefault="002416C1">
          <w:pPr>
            <w:pStyle w:val="991CAEE06F38490990572BD2F4B51988"/>
          </w:pPr>
          <w:r>
            <w:rPr>
              <w:color w:val="808080" w:themeColor="background1" w:themeShade="80"/>
            </w:rPr>
            <w:t>Enter title</w:t>
          </w:r>
        </w:p>
      </w:docPartBody>
    </w:docPart>
    <w:docPart>
      <w:docPartPr>
        <w:name w:val="DB0BDC37F1E647A6A418180096068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0D22-176F-4CB2-B992-617E8161AF61}"/>
      </w:docPartPr>
      <w:docPartBody>
        <w:p w:rsidR="00000000" w:rsidRDefault="002416C1" w:rsidP="002416C1">
          <w:pPr>
            <w:pStyle w:val="DB0BDC37F1E647A6A4181800960686E9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39C3E5F91C454106ADA1F9265603C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B1D0-180E-4BBD-B5D3-A93717F771E6}"/>
      </w:docPartPr>
      <w:docPartBody>
        <w:p w:rsidR="00000000" w:rsidRDefault="002416C1" w:rsidP="002416C1">
          <w:pPr>
            <w:pStyle w:val="39C3E5F91C454106ADA1F9265603C746"/>
          </w:pPr>
          <w:r w:rsidRPr="00AF03A3">
            <w:rPr>
              <w:rStyle w:val="PlaceholderText"/>
            </w:rPr>
            <w:t>Choose an item.</w:t>
          </w:r>
        </w:p>
      </w:docPartBody>
    </w:docPart>
    <w:docPart>
      <w:docPartPr>
        <w:name w:val="891CE5D82C524E169FF516A0B6A0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0E33-D6F7-405B-BFED-CBA381CAD970}"/>
      </w:docPartPr>
      <w:docPartBody>
        <w:p w:rsidR="00000000" w:rsidRDefault="002416C1" w:rsidP="002416C1">
          <w:pPr>
            <w:pStyle w:val="891CE5D82C524E169FF516A0B6A060CC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5CC3280AF0F24CB6A9CF0B6A03EA3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7675-D74C-4966-95F4-00A24B6CFB93}"/>
      </w:docPartPr>
      <w:docPartBody>
        <w:p w:rsidR="00000000" w:rsidRDefault="002416C1" w:rsidP="002416C1">
          <w:pPr>
            <w:pStyle w:val="5CC3280AF0F24CB6A9CF0B6A03EA3DBA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D8AE2D714E5F476387B8026C888BF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2DC2-776F-4800-963F-5109DF15ED33}"/>
      </w:docPartPr>
      <w:docPartBody>
        <w:p w:rsidR="00000000" w:rsidRDefault="002416C1" w:rsidP="002416C1">
          <w:pPr>
            <w:pStyle w:val="D8AE2D714E5F476387B8026C888BF6BE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912CCADB47164DCB83BBE48001B1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09A5-39AE-4511-AEA9-81748BB9B871}"/>
      </w:docPartPr>
      <w:docPartBody>
        <w:p w:rsidR="00000000" w:rsidRDefault="002416C1" w:rsidP="002416C1">
          <w:pPr>
            <w:pStyle w:val="912CCADB47164DCB83BBE48001B145F4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04D42E03B7174CE095315221E9B9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CBC1-9DEE-4C33-88F1-6196E35BF0C7}"/>
      </w:docPartPr>
      <w:docPartBody>
        <w:p w:rsidR="00000000" w:rsidRDefault="002416C1" w:rsidP="002416C1">
          <w:pPr>
            <w:pStyle w:val="04D42E03B7174CE095315221E9B9AA7D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50CA16D7E2D64164BACE3A5376A8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8F06-E034-44F7-9150-F885C274B447}"/>
      </w:docPartPr>
      <w:docPartBody>
        <w:p w:rsidR="00000000" w:rsidRDefault="002416C1" w:rsidP="002416C1">
          <w:pPr>
            <w:pStyle w:val="50CA16D7E2D64164BACE3A5376A8AA4D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847AF137027645E7917A8CF61C360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1464-FD76-4C77-B63D-1E6A6A081295}"/>
      </w:docPartPr>
      <w:docPartBody>
        <w:p w:rsidR="00000000" w:rsidRDefault="002416C1" w:rsidP="002416C1">
          <w:pPr>
            <w:pStyle w:val="847AF137027645E7917A8CF61C3606EC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6A5C65EEF1DA460E891EE0D0613AA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3C32-1979-46E4-8D2D-320C55857CBB}"/>
      </w:docPartPr>
      <w:docPartBody>
        <w:p w:rsidR="00000000" w:rsidRDefault="002416C1" w:rsidP="002416C1">
          <w:pPr>
            <w:pStyle w:val="6A5C65EEF1DA460E891EE0D0613AA2B7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EBCD04867D7C40828A5460A7697D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DDA4-F76A-4A2E-9D6A-FF4596137943}"/>
      </w:docPartPr>
      <w:docPartBody>
        <w:p w:rsidR="00000000" w:rsidRDefault="002416C1" w:rsidP="002416C1">
          <w:pPr>
            <w:pStyle w:val="EBCD04867D7C40828A5460A7697D817A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BD071761782C47A9942554E523F8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D2614-F94C-4A4B-A275-C0E6D02CF5B3}"/>
      </w:docPartPr>
      <w:docPartBody>
        <w:p w:rsidR="00000000" w:rsidRDefault="002416C1" w:rsidP="002416C1">
          <w:pPr>
            <w:pStyle w:val="BD071761782C47A9942554E523F80241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  <w:docPart>
      <w:docPartPr>
        <w:name w:val="687B2EEC6DC54586B042398A723AB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1B36-9417-4033-A43B-F1A6799C7D80}"/>
      </w:docPartPr>
      <w:docPartBody>
        <w:p w:rsidR="00000000" w:rsidRDefault="002416C1" w:rsidP="002416C1">
          <w:pPr>
            <w:pStyle w:val="687B2EEC6DC54586B042398A723ABBF3"/>
          </w:pPr>
          <w:r w:rsidRPr="00BD042A">
            <w:rPr>
              <w:color w:val="808080" w:themeColor="background1" w:themeShade="80"/>
            </w:rPr>
            <w:t>E</w:t>
          </w:r>
          <w:r>
            <w:rPr>
              <w:color w:val="808080" w:themeColor="background1" w:themeShade="80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C1"/>
    <w:rsid w:val="0024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Pr>
      <w:rFonts w:ascii="Calibri" w:hAnsi="Calibri"/>
      <w:sz w:val="22"/>
    </w:rPr>
  </w:style>
  <w:style w:type="paragraph" w:customStyle="1" w:styleId="10512991F0294B799F429A41F5378670">
    <w:name w:val="10512991F0294B799F429A41F5378670"/>
  </w:style>
  <w:style w:type="paragraph" w:customStyle="1" w:styleId="57BDF15645A04749BA8742FA34A9772D">
    <w:name w:val="57BDF15645A04749BA8742FA34A9772D"/>
  </w:style>
  <w:style w:type="paragraph" w:customStyle="1" w:styleId="DF5D45EAFF1544B09295A080C9D5DA62">
    <w:name w:val="DF5D45EAFF1544B09295A080C9D5DA62"/>
  </w:style>
  <w:style w:type="paragraph" w:customStyle="1" w:styleId="991CAEE06F38490990572BD2F4B51988">
    <w:name w:val="991CAEE06F38490990572BD2F4B51988"/>
  </w:style>
  <w:style w:type="paragraph" w:customStyle="1" w:styleId="4FC585CD18DF404F9E950FF3B2F70FB4">
    <w:name w:val="4FC585CD18DF404F9E950FF3B2F70FB4"/>
  </w:style>
  <w:style w:type="paragraph" w:customStyle="1" w:styleId="F0D336A0055D469BBBCD086AB9B10692">
    <w:name w:val="F0D336A0055D469BBBCD086AB9B10692"/>
  </w:style>
  <w:style w:type="paragraph" w:customStyle="1" w:styleId="EB0D26F5682744C38D7FCBF56F7C786D">
    <w:name w:val="EB0D26F5682744C38D7FCBF56F7C786D"/>
  </w:style>
  <w:style w:type="paragraph" w:customStyle="1" w:styleId="6D47E281AA1A423C928ECE61AA2D508A">
    <w:name w:val="6D47E281AA1A423C928ECE61AA2D508A"/>
  </w:style>
  <w:style w:type="paragraph" w:customStyle="1" w:styleId="64ACE10F6BFD43D688C3FD948C939628">
    <w:name w:val="64ACE10F6BFD43D688C3FD948C939628"/>
  </w:style>
  <w:style w:type="paragraph" w:customStyle="1" w:styleId="05771418F9FF4DA99540ADE6FB44BC49">
    <w:name w:val="05771418F9FF4DA99540ADE6FB44BC49"/>
  </w:style>
  <w:style w:type="paragraph" w:customStyle="1" w:styleId="3D7B0AC8EBFC4B8B85FC00FD8C3F1C2C">
    <w:name w:val="3D7B0AC8EBFC4B8B85FC00FD8C3F1C2C"/>
  </w:style>
  <w:style w:type="paragraph" w:customStyle="1" w:styleId="0C90207E77B64AE1A99F6EDE143EEC08">
    <w:name w:val="0C90207E77B64AE1A99F6EDE143EEC08"/>
  </w:style>
  <w:style w:type="paragraph" w:customStyle="1" w:styleId="C714533BEFF94AFEA27AC8DF2DDCF01C">
    <w:name w:val="C714533BEFF94AFEA27AC8DF2DDCF01C"/>
  </w:style>
  <w:style w:type="paragraph" w:customStyle="1" w:styleId="75238F7628E94C9781BE77E4A9CED439">
    <w:name w:val="75238F7628E94C9781BE77E4A9CED439"/>
  </w:style>
  <w:style w:type="paragraph" w:customStyle="1" w:styleId="979FF9DF3C2040E9A8D03C9AA41AE00D">
    <w:name w:val="979FF9DF3C2040E9A8D03C9AA41AE00D"/>
  </w:style>
  <w:style w:type="paragraph" w:customStyle="1" w:styleId="19CBF0C08AF7470BA96CCD3225E7CBB9">
    <w:name w:val="19CBF0C08AF7470BA96CCD3225E7CBB9"/>
  </w:style>
  <w:style w:type="character" w:styleId="PlaceholderText">
    <w:name w:val="Placeholder Text"/>
    <w:basedOn w:val="DefaultParagraphFont"/>
    <w:uiPriority w:val="99"/>
    <w:semiHidden/>
    <w:rsid w:val="002416C1"/>
    <w:rPr>
      <w:color w:val="808080"/>
    </w:rPr>
  </w:style>
  <w:style w:type="paragraph" w:customStyle="1" w:styleId="FD4464B7846445BAABCBA007070BB2F8">
    <w:name w:val="FD4464B7846445BAABCBA007070BB2F8"/>
  </w:style>
  <w:style w:type="paragraph" w:customStyle="1" w:styleId="DB0BDC37F1E647A6A4181800960686E9">
    <w:name w:val="DB0BDC37F1E647A6A4181800960686E9"/>
    <w:rsid w:val="002416C1"/>
  </w:style>
  <w:style w:type="paragraph" w:customStyle="1" w:styleId="39C3E5F91C454106ADA1F9265603C746">
    <w:name w:val="39C3E5F91C454106ADA1F9265603C746"/>
    <w:rsid w:val="002416C1"/>
  </w:style>
  <w:style w:type="paragraph" w:customStyle="1" w:styleId="891CE5D82C524E169FF516A0B6A060CC">
    <w:name w:val="891CE5D82C524E169FF516A0B6A060CC"/>
    <w:rsid w:val="002416C1"/>
  </w:style>
  <w:style w:type="paragraph" w:customStyle="1" w:styleId="5CC3280AF0F24CB6A9CF0B6A03EA3DBA">
    <w:name w:val="5CC3280AF0F24CB6A9CF0B6A03EA3DBA"/>
    <w:rsid w:val="002416C1"/>
  </w:style>
  <w:style w:type="paragraph" w:customStyle="1" w:styleId="404128C27935472691D2B2FA8FCFEEAA">
    <w:name w:val="404128C27935472691D2B2FA8FCFEEAA"/>
    <w:rsid w:val="002416C1"/>
  </w:style>
  <w:style w:type="paragraph" w:customStyle="1" w:styleId="D8AE2D714E5F476387B8026C888BF6BE">
    <w:name w:val="D8AE2D714E5F476387B8026C888BF6BE"/>
    <w:rsid w:val="002416C1"/>
  </w:style>
  <w:style w:type="paragraph" w:customStyle="1" w:styleId="912CCADB47164DCB83BBE48001B145F4">
    <w:name w:val="912CCADB47164DCB83BBE48001B145F4"/>
    <w:rsid w:val="002416C1"/>
  </w:style>
  <w:style w:type="paragraph" w:customStyle="1" w:styleId="04D42E03B7174CE095315221E9B9AA7D">
    <w:name w:val="04D42E03B7174CE095315221E9B9AA7D"/>
    <w:rsid w:val="002416C1"/>
  </w:style>
  <w:style w:type="paragraph" w:customStyle="1" w:styleId="50CA16D7E2D64164BACE3A5376A8AA4D">
    <w:name w:val="50CA16D7E2D64164BACE3A5376A8AA4D"/>
    <w:rsid w:val="002416C1"/>
  </w:style>
  <w:style w:type="paragraph" w:customStyle="1" w:styleId="847AF137027645E7917A8CF61C3606EC">
    <w:name w:val="847AF137027645E7917A8CF61C3606EC"/>
    <w:rsid w:val="002416C1"/>
  </w:style>
  <w:style w:type="paragraph" w:customStyle="1" w:styleId="6A5C65EEF1DA460E891EE0D0613AA2B7">
    <w:name w:val="6A5C65EEF1DA460E891EE0D0613AA2B7"/>
    <w:rsid w:val="002416C1"/>
  </w:style>
  <w:style w:type="paragraph" w:customStyle="1" w:styleId="EBCD04867D7C40828A5460A7697D817A">
    <w:name w:val="EBCD04867D7C40828A5460A7697D817A"/>
    <w:rsid w:val="002416C1"/>
  </w:style>
  <w:style w:type="paragraph" w:customStyle="1" w:styleId="BD071761782C47A9942554E523F80241">
    <w:name w:val="BD071761782C47A9942554E523F80241"/>
    <w:rsid w:val="002416C1"/>
  </w:style>
  <w:style w:type="paragraph" w:customStyle="1" w:styleId="687B2EEC6DC54586B042398A723ABBF3">
    <w:name w:val="687B2EEC6DC54586B042398A723ABBF3"/>
    <w:rsid w:val="00241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98BF3-2220-497C-8F7D-ADC7A965C3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534F91-4E0D-44F1-84EB-BCDD2C862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88A5C-0C08-4139-B358-10A20D6F4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 Governance Cover Letter and Checklist_June2024</Template>
  <TotalTime>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Mak, Kai Yan</dc:creator>
  <cp:lastModifiedBy>Mak, Kai Yan</cp:lastModifiedBy>
  <cp:revision>3</cp:revision>
  <dcterms:created xsi:type="dcterms:W3CDTF">2024-06-11T04:35:00Z</dcterms:created>
  <dcterms:modified xsi:type="dcterms:W3CDTF">2024-06-11T04:43:00Z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0x0101009226869690B9F34B93C6686AEBD3B9BB</vt:lpwstr>
  </property>
</Properties>
</file>